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2B0" w:rsidRDefault="001A6E4E" w:rsidP="00397EF0">
      <w:pPr>
        <w:pStyle w:val="BrochureTitle"/>
        <w:sectPr w:rsidR="009C02B0" w:rsidSect="001D28C4">
          <w:pgSz w:w="16839" w:h="11907" w:orient="landscape" w:code="9"/>
          <w:pgMar w:top="720" w:right="720" w:bottom="720" w:left="720" w:header="720" w:footer="720" w:gutter="0"/>
          <w:cols w:space="720"/>
          <w:docGrid w:linePitch="360"/>
        </w:sectPr>
      </w:pPr>
      <w:r>
        <w:rPr>
          <w:noProof/>
          <w:lang w:val="en-US"/>
        </w:rPr>
        <mc:AlternateContent>
          <mc:Choice Requires="wps">
            <w:drawing>
              <wp:anchor distT="0" distB="0" distL="114300" distR="114300" simplePos="0" relativeHeight="251664384" behindDoc="0" locked="0" layoutInCell="1" allowOverlap="1">
                <wp:simplePos x="0" y="0"/>
                <wp:positionH relativeFrom="margin">
                  <wp:posOffset>7077075</wp:posOffset>
                </wp:positionH>
                <wp:positionV relativeFrom="page">
                  <wp:posOffset>2000250</wp:posOffset>
                </wp:positionV>
                <wp:extent cx="2800350" cy="607695"/>
                <wp:effectExtent l="0" t="0" r="0" b="190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7695"/>
                        </a:xfrm>
                        <a:prstGeom prst="rect">
                          <a:avLst/>
                        </a:prstGeom>
                        <a:solidFill>
                          <a:schemeClr val="accent3">
                            <a:lumMod val="40000"/>
                            <a:lumOff val="60000"/>
                          </a:schemeClr>
                        </a:solidFill>
                        <a:ln>
                          <a:noFill/>
                        </a:ln>
                      </wps:spPr>
                      <wps:txbx>
                        <w:txbxContent>
                          <w:p w:rsidR="009C02B0" w:rsidRPr="00040DD3" w:rsidRDefault="00040DD3" w:rsidP="00040DD3">
                            <w:pPr>
                              <w:pStyle w:val="BrochureTitle"/>
                              <w:jc w:val="center"/>
                              <w:rPr>
                                <w:rFonts w:ascii="Berlin Sans FB Demi" w:hAnsi="Berlin Sans FB Demi" w:cs="Aharoni"/>
                                <w:b/>
                                <w:color w:val="auto"/>
                                <w:sz w:val="44"/>
                                <w:szCs w:val="44"/>
                              </w:rPr>
                            </w:pPr>
                            <w:r w:rsidRPr="00040DD3">
                              <w:rPr>
                                <w:rFonts w:ascii="Berlin Sans FB Demi" w:hAnsi="Berlin Sans FB Demi" w:cs="Aharoni"/>
                                <w:b/>
                                <w:color w:val="auto"/>
                                <w:sz w:val="44"/>
                                <w:szCs w:val="44"/>
                              </w:rPr>
                              <w:t>Lässig statt stressig</w:t>
                            </w:r>
                            <w:r w:rsidR="001A6E4E" w:rsidRPr="00040DD3">
                              <w:rPr>
                                <w:rFonts w:ascii="Berlin Sans FB Demi" w:hAnsi="Berlin Sans FB Demi" w:cs="Aharoni"/>
                                <w:b/>
                                <w:color w:val="auto"/>
                                <w:sz w:val="44"/>
                                <w:szCs w:val="44"/>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57.25pt;margin-top:157.5pt;width:220.5pt;height:47.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" fillcolor="#d6e3bc [1302]" stroked="f">
                <v:textbox>
                  <w:txbxContent>
                    <w:p w:rsidR="009C02B0" w:rsidRPr="00040DD3" w:rsidRDefault="00040DD3" w:rsidP="00040DD3">
                      <w:pPr>
                        <w:pStyle w:val="BrochureTitle"/>
                        <w:jc w:val="center"/>
                        <w:rPr>
                          <w:rFonts w:ascii="Berlin Sans FB Demi" w:hAnsi="Berlin Sans FB Demi" w:cs="Aharoni"/>
                          <w:b/>
                          <w:color w:val="auto"/>
                          <w:sz w:val="44"/>
                          <w:szCs w:val="44"/>
                        </w:rPr>
                      </w:pPr>
                      <w:r w:rsidRPr="00040DD3">
                        <w:rPr>
                          <w:rFonts w:ascii="Berlin Sans FB Demi" w:hAnsi="Berlin Sans FB Demi" w:cs="Aharoni"/>
                          <w:b/>
                          <w:color w:val="auto"/>
                          <w:sz w:val="44"/>
                          <w:szCs w:val="44"/>
                        </w:rPr>
                        <w:t>Lässig statt stressig</w:t>
                      </w:r>
                      <w:r w:rsidR="001A6E4E" w:rsidRPr="00040DD3">
                        <w:rPr>
                          <w:rFonts w:ascii="Berlin Sans FB Demi" w:hAnsi="Berlin Sans FB Demi" w:cs="Aharoni"/>
                          <w:b/>
                          <w:color w:val="auto"/>
                          <w:sz w:val="44"/>
                          <w:szCs w:val="44"/>
                        </w:rPr>
                        <w:t>!</w:t>
                      </w:r>
                    </w:p>
                  </w:txbxContent>
                </v:textbox>
                <w10:wrap anchorx="margin" anchory="page"/>
              </v:shape>
            </w:pict>
          </mc:Fallback>
        </mc:AlternateContent>
      </w:r>
      <w:r w:rsidR="00E555DC">
        <w:rPr>
          <w:noProof/>
          <w:lang w:val="en-US"/>
        </w:rPr>
        <mc:AlternateContent>
          <mc:Choice Requires="wps">
            <w:drawing>
              <wp:anchor distT="0" distB="0" distL="114300" distR="114300" simplePos="0" relativeHeight="251658240" behindDoc="1" locked="0" layoutInCell="1" allowOverlap="1">
                <wp:simplePos x="0" y="0"/>
                <wp:positionH relativeFrom="margin">
                  <wp:posOffset>-190500</wp:posOffset>
                </wp:positionH>
                <wp:positionV relativeFrom="margin">
                  <wp:posOffset>-209550</wp:posOffset>
                </wp:positionV>
                <wp:extent cx="2990850" cy="71247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124700"/>
                        </a:xfrm>
                        <a:prstGeom prst="rect">
                          <a:avLst/>
                        </a:prstGeom>
                        <a:solidFill>
                          <a:schemeClr val="accent3">
                            <a:lumMod val="40000"/>
                            <a:lumOff val="60000"/>
                          </a:schemeClr>
                        </a:solidFill>
                        <a:ln>
                          <a:noFill/>
                        </a:ln>
                      </wps:spPr>
                      <wps:txbx>
                        <w:txbxContent>
                          <w:p w:rsidR="0028760B" w:rsidRPr="002D2450" w:rsidRDefault="00B06937" w:rsidP="002D2450">
                            <w:pPr>
                              <w:pStyle w:val="SectionHeading2"/>
                              <w:jc w:val="center"/>
                              <w:rPr>
                                <w:b/>
                                <w:color w:val="auto"/>
                                <w:sz w:val="36"/>
                                <w:szCs w:val="36"/>
                              </w:rPr>
                            </w:pPr>
                            <w:r w:rsidRPr="002D2450">
                              <w:rPr>
                                <w:b/>
                                <w:color w:val="auto"/>
                                <w:sz w:val="36"/>
                                <w:szCs w:val="36"/>
                              </w:rPr>
                              <w:t>Ziele des Workshops:</w:t>
                            </w:r>
                          </w:p>
                          <w:p w:rsidR="00B06937" w:rsidRPr="002D2450" w:rsidRDefault="0028760B" w:rsidP="002D2450">
                            <w:pPr>
                              <w:pStyle w:val="SectionHeading2"/>
                              <w:jc w:val="center"/>
                              <w:rPr>
                                <w:b/>
                                <w:color w:val="auto"/>
                                <w:sz w:val="24"/>
                                <w:szCs w:val="24"/>
                              </w:rPr>
                            </w:pPr>
                            <w:r w:rsidRPr="002D2450">
                              <w:rPr>
                                <w:b/>
                                <w:color w:val="auto"/>
                                <w:sz w:val="24"/>
                                <w:szCs w:val="24"/>
                              </w:rPr>
                              <w:t>S</w:t>
                            </w:r>
                            <w:r w:rsidR="002D4014" w:rsidRPr="002D2450">
                              <w:rPr>
                                <w:b/>
                                <w:color w:val="auto"/>
                                <w:sz w:val="24"/>
                                <w:szCs w:val="24"/>
                              </w:rPr>
                              <w:t xml:space="preserve">tress </w:t>
                            </w:r>
                            <w:r w:rsidR="004D6850">
                              <w:rPr>
                                <w:b/>
                                <w:color w:val="auto"/>
                                <w:sz w:val="24"/>
                                <w:szCs w:val="24"/>
                              </w:rPr>
                              <w:t>erkennen</w:t>
                            </w:r>
                            <w:r w:rsidR="002D4014" w:rsidRPr="002D2450">
                              <w:rPr>
                                <w:b/>
                                <w:color w:val="auto"/>
                                <w:sz w:val="24"/>
                                <w:szCs w:val="24"/>
                              </w:rPr>
                              <w:t xml:space="preserve">, </w:t>
                            </w:r>
                            <w:r w:rsidR="004D6850">
                              <w:rPr>
                                <w:b/>
                                <w:color w:val="auto"/>
                                <w:sz w:val="24"/>
                                <w:szCs w:val="24"/>
                              </w:rPr>
                              <w:t>verstehen</w:t>
                            </w:r>
                            <w:r w:rsidR="002D4014" w:rsidRPr="002D2450">
                              <w:rPr>
                                <w:b/>
                                <w:color w:val="auto"/>
                                <w:sz w:val="24"/>
                                <w:szCs w:val="24"/>
                              </w:rPr>
                              <w:t xml:space="preserve"> und bewältigen</w:t>
                            </w:r>
                          </w:p>
                          <w:p w:rsidR="009C02B0" w:rsidRPr="002D2450" w:rsidRDefault="002D4014" w:rsidP="002D2450">
                            <w:pPr>
                              <w:pStyle w:val="BrochureList"/>
                              <w:jc w:val="center"/>
                              <w:rPr>
                                <w:sz w:val="22"/>
                              </w:rPr>
                            </w:pPr>
                            <w:r w:rsidRPr="002D2450">
                              <w:rPr>
                                <w:sz w:val="22"/>
                              </w:rPr>
                              <w:t>Fit für Alltag und Beruf - die volle Leistungs</w:t>
                            </w:r>
                            <w:r w:rsidR="0029130A" w:rsidRPr="002D2450">
                              <w:rPr>
                                <w:sz w:val="22"/>
                              </w:rPr>
                              <w:t>fähigkeit</w:t>
                            </w:r>
                            <w:r w:rsidRPr="002D2450">
                              <w:rPr>
                                <w:sz w:val="22"/>
                              </w:rPr>
                              <w:t xml:space="preserve"> </w:t>
                            </w:r>
                            <w:r w:rsidR="00D51CC6" w:rsidRPr="002D2450">
                              <w:rPr>
                                <w:sz w:val="22"/>
                              </w:rPr>
                              <w:t>erhalten</w:t>
                            </w:r>
                          </w:p>
                          <w:p w:rsidR="002D4014" w:rsidRPr="002D2450" w:rsidRDefault="002D4014" w:rsidP="002D2450">
                            <w:pPr>
                              <w:pStyle w:val="BrochureList"/>
                              <w:jc w:val="center"/>
                              <w:rPr>
                                <w:sz w:val="22"/>
                              </w:rPr>
                            </w:pPr>
                            <w:r w:rsidRPr="002D2450">
                              <w:rPr>
                                <w:sz w:val="22"/>
                              </w:rPr>
                              <w:t>Den Anforderungen gewachsen sein und sich durch Stress nicht so leicht aus der Bahn</w:t>
                            </w:r>
                            <w:r w:rsidR="0029130A" w:rsidRPr="002D2450">
                              <w:rPr>
                                <w:sz w:val="22"/>
                              </w:rPr>
                              <w:t xml:space="preserve"> </w:t>
                            </w:r>
                            <w:r w:rsidRPr="002D2450">
                              <w:rPr>
                                <w:sz w:val="22"/>
                              </w:rPr>
                              <w:t>werfen lassen</w:t>
                            </w:r>
                          </w:p>
                          <w:p w:rsidR="0029130A" w:rsidRPr="002D2450" w:rsidRDefault="00D51CC6" w:rsidP="002D2450">
                            <w:pPr>
                              <w:pStyle w:val="BrochureList"/>
                              <w:jc w:val="center"/>
                              <w:rPr>
                                <w:sz w:val="22"/>
                              </w:rPr>
                            </w:pPr>
                            <w:r w:rsidRPr="002D2450">
                              <w:rPr>
                                <w:sz w:val="22"/>
                              </w:rPr>
                              <w:t>S</w:t>
                            </w:r>
                            <w:r w:rsidR="002D4014" w:rsidRPr="002D2450">
                              <w:rPr>
                                <w:sz w:val="22"/>
                              </w:rPr>
                              <w:t>tressbedingten Erkrankungen vorbeugen</w:t>
                            </w:r>
                          </w:p>
                          <w:p w:rsidR="009C02B0" w:rsidRPr="002D2450" w:rsidRDefault="0028760B" w:rsidP="002D2450">
                            <w:pPr>
                              <w:pStyle w:val="SectionHeading2"/>
                              <w:jc w:val="center"/>
                              <w:rPr>
                                <w:b/>
                                <w:color w:val="auto"/>
                                <w:sz w:val="36"/>
                                <w:szCs w:val="36"/>
                              </w:rPr>
                            </w:pPr>
                            <w:r w:rsidRPr="002D2450">
                              <w:rPr>
                                <w:b/>
                                <w:color w:val="auto"/>
                                <w:sz w:val="36"/>
                                <w:szCs w:val="36"/>
                              </w:rPr>
                              <w:t>Inhalte:</w:t>
                            </w:r>
                          </w:p>
                          <w:p w:rsidR="002D4014" w:rsidRPr="002D2450" w:rsidRDefault="002D4014" w:rsidP="00016D6B">
                            <w:pPr>
                              <w:pStyle w:val="BrochureCopy"/>
                              <w:rPr>
                                <w:sz w:val="24"/>
                                <w:szCs w:val="24"/>
                              </w:rPr>
                            </w:pPr>
                            <w:r w:rsidRPr="002D2450">
                              <w:rPr>
                                <w:sz w:val="24"/>
                                <w:szCs w:val="24"/>
                              </w:rPr>
                              <w:t xml:space="preserve">Wissen über Stress und die grundlegenden Mechanismen der Stressentwicklung </w:t>
                            </w:r>
                            <w:r w:rsidR="00286BAB">
                              <w:rPr>
                                <w:sz w:val="24"/>
                                <w:szCs w:val="24"/>
                              </w:rPr>
                              <w:t>erlernen</w:t>
                            </w:r>
                          </w:p>
                          <w:p w:rsidR="00591136" w:rsidRPr="002D2450" w:rsidRDefault="00D51CC6" w:rsidP="00016D6B">
                            <w:pPr>
                              <w:pStyle w:val="BrochureCopy"/>
                              <w:rPr>
                                <w:b/>
                                <w:sz w:val="24"/>
                                <w:szCs w:val="24"/>
                              </w:rPr>
                            </w:pPr>
                            <w:r w:rsidRPr="002D2450">
                              <w:rPr>
                                <w:b/>
                                <w:sz w:val="24"/>
                                <w:szCs w:val="24"/>
                              </w:rPr>
                              <w:t xml:space="preserve">Individuelle </w:t>
                            </w:r>
                            <w:r w:rsidR="002D4014" w:rsidRPr="002D2450">
                              <w:rPr>
                                <w:b/>
                                <w:sz w:val="24"/>
                                <w:szCs w:val="24"/>
                              </w:rPr>
                              <w:t>Stressanalyse</w:t>
                            </w:r>
                            <w:r w:rsidR="002D4014" w:rsidRPr="002D2450">
                              <w:rPr>
                                <w:sz w:val="24"/>
                                <w:szCs w:val="24"/>
                              </w:rPr>
                              <w:t xml:space="preserve"> –</w:t>
                            </w:r>
                            <w:r w:rsidR="00AF2C9A" w:rsidRPr="002D2450">
                              <w:rPr>
                                <w:sz w:val="24"/>
                                <w:szCs w:val="24"/>
                              </w:rPr>
                              <w:t xml:space="preserve"> </w:t>
                            </w:r>
                            <w:r w:rsidR="00591136" w:rsidRPr="002D2450">
                              <w:rPr>
                                <w:b/>
                                <w:sz w:val="24"/>
                                <w:szCs w:val="24"/>
                              </w:rPr>
                              <w:t>Stress-Test</w:t>
                            </w:r>
                          </w:p>
                          <w:p w:rsidR="00D51CC6" w:rsidRPr="002D2450" w:rsidRDefault="00D51CC6" w:rsidP="00016D6B">
                            <w:pPr>
                              <w:pStyle w:val="BrochureCopy"/>
                              <w:rPr>
                                <w:sz w:val="24"/>
                                <w:szCs w:val="24"/>
                              </w:rPr>
                            </w:pPr>
                            <w:r w:rsidRPr="002D2450">
                              <w:rPr>
                                <w:b/>
                                <w:sz w:val="24"/>
                                <w:szCs w:val="24"/>
                              </w:rPr>
                              <w:t xml:space="preserve">Bewältigungsstrategien </w:t>
                            </w:r>
                            <w:r w:rsidRPr="002D2450">
                              <w:rPr>
                                <w:sz w:val="24"/>
                                <w:szCs w:val="24"/>
                              </w:rPr>
                              <w:t>erarbeiten:</w:t>
                            </w:r>
                          </w:p>
                          <w:p w:rsidR="00D51CC6" w:rsidRPr="002D2450" w:rsidRDefault="00D51CC6" w:rsidP="00D51CC6">
                            <w:pPr>
                              <w:pStyle w:val="BrochureCopy"/>
                              <w:rPr>
                                <w:sz w:val="24"/>
                                <w:szCs w:val="24"/>
                              </w:rPr>
                            </w:pPr>
                            <w:r w:rsidRPr="002D2450">
                              <w:rPr>
                                <w:b/>
                                <w:sz w:val="24"/>
                                <w:szCs w:val="24"/>
                              </w:rPr>
                              <w:t>Instrumentelles Stressmanagement</w:t>
                            </w:r>
                            <w:r w:rsidRPr="002D2450">
                              <w:rPr>
                                <w:sz w:val="24"/>
                                <w:szCs w:val="24"/>
                              </w:rPr>
                              <w:t>: Stressoren analysieren, bewerten, ausschalten, reduzieren, verm</w:t>
                            </w:r>
                            <w:r w:rsidR="00651059">
                              <w:rPr>
                                <w:sz w:val="24"/>
                                <w:szCs w:val="24"/>
                              </w:rPr>
                              <w:t>ei</w:t>
                            </w:r>
                            <w:r w:rsidRPr="002D2450">
                              <w:rPr>
                                <w:sz w:val="24"/>
                                <w:szCs w:val="24"/>
                              </w:rPr>
                              <w:t>den</w:t>
                            </w:r>
                          </w:p>
                          <w:p w:rsidR="00D51CC6" w:rsidRPr="002D2450" w:rsidRDefault="00D51CC6" w:rsidP="002D4014">
                            <w:pPr>
                              <w:pStyle w:val="BrochureCopy"/>
                              <w:rPr>
                                <w:sz w:val="24"/>
                                <w:szCs w:val="24"/>
                              </w:rPr>
                            </w:pPr>
                            <w:r w:rsidRPr="002D2450">
                              <w:rPr>
                                <w:b/>
                                <w:sz w:val="24"/>
                                <w:szCs w:val="24"/>
                              </w:rPr>
                              <w:t>Kognitives Stressmanagement:</w:t>
                            </w:r>
                            <w:r w:rsidRPr="002D2450">
                              <w:rPr>
                                <w:sz w:val="24"/>
                                <w:szCs w:val="24"/>
                              </w:rPr>
                              <w:t xml:space="preserve"> psychische und körperliche Belastbarkeit erhöhen, positives Gesundheitsverhalten aufbauen, Bewertungs- und Denkmuster verändern</w:t>
                            </w:r>
                          </w:p>
                          <w:p w:rsidR="00D51CC6" w:rsidRPr="002D2450" w:rsidRDefault="00D51CC6" w:rsidP="002D4014">
                            <w:pPr>
                              <w:pStyle w:val="BrochureCopy"/>
                              <w:rPr>
                                <w:sz w:val="24"/>
                                <w:szCs w:val="24"/>
                              </w:rPr>
                            </w:pPr>
                            <w:r w:rsidRPr="002D2450">
                              <w:rPr>
                                <w:b/>
                                <w:sz w:val="24"/>
                                <w:szCs w:val="24"/>
                              </w:rPr>
                              <w:t>Regeneratives Stressmanagement</w:t>
                            </w:r>
                            <w:r w:rsidRPr="002D2450">
                              <w:rPr>
                                <w:sz w:val="24"/>
                                <w:szCs w:val="24"/>
                              </w:rPr>
                              <w:t xml:space="preserve">: kennenlernen und anwenden verschiedener </w:t>
                            </w:r>
                            <w:r w:rsidR="008E7E35">
                              <w:rPr>
                                <w:sz w:val="24"/>
                                <w:szCs w:val="24"/>
                              </w:rPr>
                              <w:t>körperlicher T</w:t>
                            </w:r>
                            <w:r w:rsidRPr="002D2450">
                              <w:rPr>
                                <w:sz w:val="24"/>
                                <w:szCs w:val="24"/>
                              </w:rPr>
                              <w:t>echniken</w:t>
                            </w:r>
                          </w:p>
                          <w:p w:rsidR="002D4014" w:rsidRDefault="002D4014" w:rsidP="002D4014">
                            <w:pPr>
                              <w:pStyle w:val="BrochureCopy"/>
                            </w:pPr>
                          </w:p>
                          <w:p w:rsidR="002D4014" w:rsidRDefault="002D4014" w:rsidP="002D4014">
                            <w:pPr>
                              <w:pStyle w:val="Brochure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5pt;margin-top:-16.5pt;width:235.5pt;height:5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" fillcolor="#d6e3bc [1302]" stroked="f">
                <v:textbox>
                  <w:txbxContent>
                    <w:p w:rsidR="0028760B" w:rsidRPr="002D2450" w:rsidRDefault="00B06937" w:rsidP="002D2450">
                      <w:pPr>
                        <w:pStyle w:val="SectionHeading2"/>
                        <w:jc w:val="center"/>
                        <w:rPr>
                          <w:b/>
                          <w:color w:val="auto"/>
                          <w:sz w:val="36"/>
                          <w:szCs w:val="36"/>
                        </w:rPr>
                      </w:pPr>
                      <w:r w:rsidRPr="002D2450">
                        <w:rPr>
                          <w:b/>
                          <w:color w:val="auto"/>
                          <w:sz w:val="36"/>
                          <w:szCs w:val="36"/>
                        </w:rPr>
                        <w:t>Ziele des Workshops:</w:t>
                      </w:r>
                    </w:p>
                    <w:p w:rsidR="00B06937" w:rsidRPr="002D2450" w:rsidRDefault="0028760B" w:rsidP="002D2450">
                      <w:pPr>
                        <w:pStyle w:val="SectionHeading2"/>
                        <w:jc w:val="center"/>
                        <w:rPr>
                          <w:b/>
                          <w:color w:val="auto"/>
                          <w:sz w:val="24"/>
                          <w:szCs w:val="24"/>
                        </w:rPr>
                      </w:pPr>
                      <w:r w:rsidRPr="002D2450">
                        <w:rPr>
                          <w:b/>
                          <w:color w:val="auto"/>
                          <w:sz w:val="24"/>
                          <w:szCs w:val="24"/>
                        </w:rPr>
                        <w:t>S</w:t>
                      </w:r>
                      <w:r w:rsidR="002D4014" w:rsidRPr="002D2450">
                        <w:rPr>
                          <w:b/>
                          <w:color w:val="auto"/>
                          <w:sz w:val="24"/>
                          <w:szCs w:val="24"/>
                        </w:rPr>
                        <w:t xml:space="preserve">tress </w:t>
                      </w:r>
                      <w:r w:rsidR="004D6850">
                        <w:rPr>
                          <w:b/>
                          <w:color w:val="auto"/>
                          <w:sz w:val="24"/>
                          <w:szCs w:val="24"/>
                        </w:rPr>
                        <w:t>erkennen</w:t>
                      </w:r>
                      <w:r w:rsidR="002D4014" w:rsidRPr="002D2450">
                        <w:rPr>
                          <w:b/>
                          <w:color w:val="auto"/>
                          <w:sz w:val="24"/>
                          <w:szCs w:val="24"/>
                        </w:rPr>
                        <w:t xml:space="preserve">, </w:t>
                      </w:r>
                      <w:r w:rsidR="004D6850">
                        <w:rPr>
                          <w:b/>
                          <w:color w:val="auto"/>
                          <w:sz w:val="24"/>
                          <w:szCs w:val="24"/>
                        </w:rPr>
                        <w:t>verstehen</w:t>
                      </w:r>
                      <w:r w:rsidR="002D4014" w:rsidRPr="002D2450">
                        <w:rPr>
                          <w:b/>
                          <w:color w:val="auto"/>
                          <w:sz w:val="24"/>
                          <w:szCs w:val="24"/>
                        </w:rPr>
                        <w:t xml:space="preserve"> und bewältigen</w:t>
                      </w:r>
                    </w:p>
                    <w:p w:rsidR="009C02B0" w:rsidRPr="002D2450" w:rsidRDefault="002D4014" w:rsidP="002D2450">
                      <w:pPr>
                        <w:pStyle w:val="BrochureList"/>
                        <w:jc w:val="center"/>
                        <w:rPr>
                          <w:sz w:val="22"/>
                        </w:rPr>
                      </w:pPr>
                      <w:r w:rsidRPr="002D2450">
                        <w:rPr>
                          <w:sz w:val="22"/>
                        </w:rPr>
                        <w:t>Fit für Alltag und Beruf - die volle Leistungs</w:t>
                      </w:r>
                      <w:r w:rsidR="0029130A" w:rsidRPr="002D2450">
                        <w:rPr>
                          <w:sz w:val="22"/>
                        </w:rPr>
                        <w:t>fähigkeit</w:t>
                      </w:r>
                      <w:r w:rsidRPr="002D2450">
                        <w:rPr>
                          <w:sz w:val="22"/>
                        </w:rPr>
                        <w:t xml:space="preserve"> </w:t>
                      </w:r>
                      <w:r w:rsidR="00D51CC6" w:rsidRPr="002D2450">
                        <w:rPr>
                          <w:sz w:val="22"/>
                        </w:rPr>
                        <w:t>erhalten</w:t>
                      </w:r>
                    </w:p>
                    <w:p w:rsidR="002D4014" w:rsidRPr="002D2450" w:rsidRDefault="002D4014" w:rsidP="002D2450">
                      <w:pPr>
                        <w:pStyle w:val="BrochureList"/>
                        <w:jc w:val="center"/>
                        <w:rPr>
                          <w:sz w:val="22"/>
                        </w:rPr>
                      </w:pPr>
                      <w:r w:rsidRPr="002D2450">
                        <w:rPr>
                          <w:sz w:val="22"/>
                        </w:rPr>
                        <w:t>Den Anforderungen gewachsen sein und sich durch Stress nicht so leicht aus der Bahn</w:t>
                      </w:r>
                      <w:r w:rsidR="0029130A" w:rsidRPr="002D2450">
                        <w:rPr>
                          <w:sz w:val="22"/>
                        </w:rPr>
                        <w:t xml:space="preserve"> </w:t>
                      </w:r>
                      <w:r w:rsidRPr="002D2450">
                        <w:rPr>
                          <w:sz w:val="22"/>
                        </w:rPr>
                        <w:t>werfen lassen</w:t>
                      </w:r>
                    </w:p>
                    <w:p w:rsidR="0029130A" w:rsidRPr="002D2450" w:rsidRDefault="00D51CC6" w:rsidP="002D2450">
                      <w:pPr>
                        <w:pStyle w:val="BrochureList"/>
                        <w:jc w:val="center"/>
                        <w:rPr>
                          <w:sz w:val="22"/>
                        </w:rPr>
                      </w:pPr>
                      <w:r w:rsidRPr="002D2450">
                        <w:rPr>
                          <w:sz w:val="22"/>
                        </w:rPr>
                        <w:t>S</w:t>
                      </w:r>
                      <w:r w:rsidR="002D4014" w:rsidRPr="002D2450">
                        <w:rPr>
                          <w:sz w:val="22"/>
                        </w:rPr>
                        <w:t>tressbedingten Erkrankungen vorbeugen</w:t>
                      </w:r>
                    </w:p>
                    <w:p w:rsidR="009C02B0" w:rsidRPr="002D2450" w:rsidRDefault="0028760B" w:rsidP="002D2450">
                      <w:pPr>
                        <w:pStyle w:val="SectionHeading2"/>
                        <w:jc w:val="center"/>
                        <w:rPr>
                          <w:b/>
                          <w:color w:val="auto"/>
                          <w:sz w:val="36"/>
                          <w:szCs w:val="36"/>
                        </w:rPr>
                      </w:pPr>
                      <w:r w:rsidRPr="002D2450">
                        <w:rPr>
                          <w:b/>
                          <w:color w:val="auto"/>
                          <w:sz w:val="36"/>
                          <w:szCs w:val="36"/>
                        </w:rPr>
                        <w:t>Inhalte:</w:t>
                      </w:r>
                    </w:p>
                    <w:p w:rsidR="002D4014" w:rsidRPr="002D2450" w:rsidRDefault="002D4014" w:rsidP="00016D6B">
                      <w:pPr>
                        <w:pStyle w:val="BrochureCopy"/>
                        <w:rPr>
                          <w:sz w:val="24"/>
                          <w:szCs w:val="24"/>
                        </w:rPr>
                      </w:pPr>
                      <w:r w:rsidRPr="002D2450">
                        <w:rPr>
                          <w:sz w:val="24"/>
                          <w:szCs w:val="24"/>
                        </w:rPr>
                        <w:t xml:space="preserve">Wissen über Stress und die grundlegenden Mechanismen der Stressentwicklung </w:t>
                      </w:r>
                      <w:r w:rsidR="00286BAB">
                        <w:rPr>
                          <w:sz w:val="24"/>
                          <w:szCs w:val="24"/>
                        </w:rPr>
                        <w:t>erlernen</w:t>
                      </w:r>
                    </w:p>
                    <w:p w:rsidR="00591136" w:rsidRPr="002D2450" w:rsidRDefault="00D51CC6" w:rsidP="00016D6B">
                      <w:pPr>
                        <w:pStyle w:val="BrochureCopy"/>
                        <w:rPr>
                          <w:b/>
                          <w:sz w:val="24"/>
                          <w:szCs w:val="24"/>
                        </w:rPr>
                      </w:pPr>
                      <w:r w:rsidRPr="002D2450">
                        <w:rPr>
                          <w:b/>
                          <w:sz w:val="24"/>
                          <w:szCs w:val="24"/>
                        </w:rPr>
                        <w:t xml:space="preserve">Individuelle </w:t>
                      </w:r>
                      <w:r w:rsidR="002D4014" w:rsidRPr="002D2450">
                        <w:rPr>
                          <w:b/>
                          <w:sz w:val="24"/>
                          <w:szCs w:val="24"/>
                        </w:rPr>
                        <w:t>Stressanalyse</w:t>
                      </w:r>
                      <w:r w:rsidR="002D4014" w:rsidRPr="002D2450">
                        <w:rPr>
                          <w:sz w:val="24"/>
                          <w:szCs w:val="24"/>
                        </w:rPr>
                        <w:t xml:space="preserve"> –</w:t>
                      </w:r>
                      <w:r w:rsidR="00AF2C9A" w:rsidRPr="002D2450">
                        <w:rPr>
                          <w:sz w:val="24"/>
                          <w:szCs w:val="24"/>
                        </w:rPr>
                        <w:t xml:space="preserve"> </w:t>
                      </w:r>
                      <w:r w:rsidR="00591136" w:rsidRPr="002D2450">
                        <w:rPr>
                          <w:b/>
                          <w:sz w:val="24"/>
                          <w:szCs w:val="24"/>
                        </w:rPr>
                        <w:t>Stress-Test</w:t>
                      </w:r>
                    </w:p>
                    <w:p w:rsidR="00D51CC6" w:rsidRPr="002D2450" w:rsidRDefault="00D51CC6" w:rsidP="00016D6B">
                      <w:pPr>
                        <w:pStyle w:val="BrochureCopy"/>
                        <w:rPr>
                          <w:sz w:val="24"/>
                          <w:szCs w:val="24"/>
                        </w:rPr>
                      </w:pPr>
                      <w:r w:rsidRPr="002D2450">
                        <w:rPr>
                          <w:b/>
                          <w:sz w:val="24"/>
                          <w:szCs w:val="24"/>
                        </w:rPr>
                        <w:t xml:space="preserve">Bewältigungsstrategien </w:t>
                      </w:r>
                      <w:r w:rsidRPr="002D2450">
                        <w:rPr>
                          <w:sz w:val="24"/>
                          <w:szCs w:val="24"/>
                        </w:rPr>
                        <w:t>erarbeiten:</w:t>
                      </w:r>
                    </w:p>
                    <w:p w:rsidR="00D51CC6" w:rsidRPr="002D2450" w:rsidRDefault="00D51CC6" w:rsidP="00D51CC6">
                      <w:pPr>
                        <w:pStyle w:val="BrochureCopy"/>
                        <w:rPr>
                          <w:sz w:val="24"/>
                          <w:szCs w:val="24"/>
                        </w:rPr>
                      </w:pPr>
                      <w:r w:rsidRPr="002D2450">
                        <w:rPr>
                          <w:b/>
                          <w:sz w:val="24"/>
                          <w:szCs w:val="24"/>
                        </w:rPr>
                        <w:t>Instrumentelles Stressmanagement</w:t>
                      </w:r>
                      <w:r w:rsidRPr="002D2450">
                        <w:rPr>
                          <w:sz w:val="24"/>
                          <w:szCs w:val="24"/>
                        </w:rPr>
                        <w:t>: Stressoren analysieren, bewerten, ausschalten, reduzieren, verm</w:t>
                      </w:r>
                      <w:r w:rsidR="00651059">
                        <w:rPr>
                          <w:sz w:val="24"/>
                          <w:szCs w:val="24"/>
                        </w:rPr>
                        <w:t>ei</w:t>
                      </w:r>
                      <w:r w:rsidRPr="002D2450">
                        <w:rPr>
                          <w:sz w:val="24"/>
                          <w:szCs w:val="24"/>
                        </w:rPr>
                        <w:t>den</w:t>
                      </w:r>
                    </w:p>
                    <w:p w:rsidR="00D51CC6" w:rsidRPr="002D2450" w:rsidRDefault="00D51CC6" w:rsidP="002D4014">
                      <w:pPr>
                        <w:pStyle w:val="BrochureCopy"/>
                        <w:rPr>
                          <w:sz w:val="24"/>
                          <w:szCs w:val="24"/>
                        </w:rPr>
                      </w:pPr>
                      <w:r w:rsidRPr="002D2450">
                        <w:rPr>
                          <w:b/>
                          <w:sz w:val="24"/>
                          <w:szCs w:val="24"/>
                        </w:rPr>
                        <w:t>Kognitives Stressmanagement:</w:t>
                      </w:r>
                      <w:r w:rsidRPr="002D2450">
                        <w:rPr>
                          <w:sz w:val="24"/>
                          <w:szCs w:val="24"/>
                        </w:rPr>
                        <w:t xml:space="preserve"> psychische und körperliche Belastbarkeit erhöhen, positives Gesundheitsverhalten aufbauen, Bewertungs- und Denkmuster verändern</w:t>
                      </w:r>
                    </w:p>
                    <w:p w:rsidR="00D51CC6" w:rsidRPr="002D2450" w:rsidRDefault="00D51CC6" w:rsidP="002D4014">
                      <w:pPr>
                        <w:pStyle w:val="BrochureCopy"/>
                        <w:rPr>
                          <w:sz w:val="24"/>
                          <w:szCs w:val="24"/>
                        </w:rPr>
                      </w:pPr>
                      <w:r w:rsidRPr="002D2450">
                        <w:rPr>
                          <w:b/>
                          <w:sz w:val="24"/>
                          <w:szCs w:val="24"/>
                        </w:rPr>
                        <w:t>Regeneratives Stressmanagement</w:t>
                      </w:r>
                      <w:r w:rsidRPr="002D2450">
                        <w:rPr>
                          <w:sz w:val="24"/>
                          <w:szCs w:val="24"/>
                        </w:rPr>
                        <w:t xml:space="preserve">: kennenlernen und anwenden verschiedener </w:t>
                      </w:r>
                      <w:r w:rsidR="008E7E35">
                        <w:rPr>
                          <w:sz w:val="24"/>
                          <w:szCs w:val="24"/>
                        </w:rPr>
                        <w:t>körperlicher T</w:t>
                      </w:r>
                      <w:r w:rsidRPr="002D2450">
                        <w:rPr>
                          <w:sz w:val="24"/>
                          <w:szCs w:val="24"/>
                        </w:rPr>
                        <w:t>echniken</w:t>
                      </w:r>
                    </w:p>
                    <w:p w:rsidR="002D4014" w:rsidRDefault="002D4014" w:rsidP="002D4014">
                      <w:pPr>
                        <w:pStyle w:val="BrochureCopy"/>
                      </w:pPr>
                    </w:p>
                    <w:p w:rsidR="002D4014" w:rsidRDefault="002D4014" w:rsidP="002D4014">
                      <w:pPr>
                        <w:pStyle w:val="BrochureCopy"/>
                      </w:pPr>
                    </w:p>
                  </w:txbxContent>
                </v:textbox>
                <w10:wrap anchorx="margin" anchory="margin"/>
              </v:rect>
            </w:pict>
          </mc:Fallback>
        </mc:AlternateContent>
      </w:r>
      <w:r w:rsidR="00553187">
        <w:rPr>
          <w:noProof/>
          <w:lang w:val="en-US"/>
        </w:rPr>
        <mc:AlternateContent>
          <mc:Choice Requires="wps">
            <w:drawing>
              <wp:anchor distT="0" distB="0" distL="114300" distR="114300" simplePos="0" relativeHeight="251662336" behindDoc="0" locked="0" layoutInCell="1" allowOverlap="1">
                <wp:simplePos x="0" y="0"/>
                <wp:positionH relativeFrom="column">
                  <wp:posOffset>6981825</wp:posOffset>
                </wp:positionH>
                <wp:positionV relativeFrom="paragraph">
                  <wp:posOffset>2257425</wp:posOffset>
                </wp:positionV>
                <wp:extent cx="2955925" cy="4657725"/>
                <wp:effectExtent l="0" t="0" r="0"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4657725"/>
                        </a:xfrm>
                        <a:prstGeom prst="rect">
                          <a:avLst/>
                        </a:prstGeom>
                        <a:solidFill>
                          <a:schemeClr val="accent3">
                            <a:lumMod val="40000"/>
                            <a:lumOff val="60000"/>
                          </a:schemeClr>
                        </a:solidFill>
                        <a:ln>
                          <a:noFill/>
                        </a:ln>
                      </wps:spPr>
                      <wps:txbx>
                        <w:txbxContent>
                          <w:p w:rsidR="00DD40D9" w:rsidRPr="00CF2FC6" w:rsidRDefault="002D14F9" w:rsidP="0055224D">
                            <w:pPr>
                              <w:pStyle w:val="BrochureSubtitle"/>
                              <w:jc w:val="center"/>
                              <w:rPr>
                                <w:rFonts w:ascii="Cambria" w:hAnsi="Cambria" w:cstheme="minorHAnsi"/>
                                <w:b/>
                                <w:i w:val="0"/>
                                <w:color w:val="C00000"/>
                                <w:sz w:val="48"/>
                                <w:szCs w:val="48"/>
                              </w:rPr>
                            </w:pPr>
                            <w:r w:rsidRPr="00CF2FC6">
                              <w:rPr>
                                <w:rFonts w:ascii="Cambria" w:hAnsi="Cambria" w:cstheme="minorHAnsi"/>
                                <w:b/>
                                <w:i w:val="0"/>
                                <w:color w:val="C00000"/>
                                <w:sz w:val="48"/>
                                <w:szCs w:val="48"/>
                              </w:rPr>
                              <w:t>ANTI-STRESS-WORKSHOP</w:t>
                            </w:r>
                          </w:p>
                          <w:p w:rsidR="004772DF" w:rsidRPr="00363441" w:rsidRDefault="004772DF" w:rsidP="002D14F9">
                            <w:pPr>
                              <w:pStyle w:val="BrochureSubtitle"/>
                              <w:jc w:val="center"/>
                              <w:rPr>
                                <w:b/>
                                <w:color w:val="auto"/>
                                <w:sz w:val="16"/>
                                <w:szCs w:val="16"/>
                              </w:rPr>
                            </w:pPr>
                          </w:p>
                          <w:p w:rsidR="009C02B0" w:rsidRPr="001A6E4E" w:rsidRDefault="00E125A7" w:rsidP="00DD40D9">
                            <w:pPr>
                              <w:pStyle w:val="BrochureSubtitle"/>
                              <w:jc w:val="center"/>
                              <w:rPr>
                                <w:b/>
                                <w:i w:val="0"/>
                                <w:color w:val="auto"/>
                                <w:sz w:val="24"/>
                                <w:szCs w:val="24"/>
                              </w:rPr>
                            </w:pPr>
                            <w:r w:rsidRPr="001A6E4E">
                              <w:rPr>
                                <w:b/>
                                <w:i w:val="0"/>
                                <w:color w:val="auto"/>
                                <w:sz w:val="24"/>
                                <w:szCs w:val="24"/>
                              </w:rPr>
                              <w:t>Sie sind ständig müde und erschöpft?</w:t>
                            </w:r>
                          </w:p>
                          <w:p w:rsidR="00DD40D9" w:rsidRPr="001A6E4E" w:rsidRDefault="00DD40D9" w:rsidP="00DD40D9">
                            <w:pPr>
                              <w:pStyle w:val="BrochureSubtitle"/>
                              <w:jc w:val="center"/>
                              <w:rPr>
                                <w:b/>
                                <w:i w:val="0"/>
                                <w:color w:val="auto"/>
                                <w:sz w:val="24"/>
                                <w:szCs w:val="24"/>
                              </w:rPr>
                            </w:pPr>
                            <w:r w:rsidRPr="001A6E4E">
                              <w:rPr>
                                <w:b/>
                                <w:i w:val="0"/>
                                <w:color w:val="auto"/>
                                <w:sz w:val="24"/>
                                <w:szCs w:val="24"/>
                              </w:rPr>
                              <w:t>Sie haben keine Lust mehr auf Stress in Alltag und Beruf</w:t>
                            </w:r>
                            <w:r w:rsidR="004772DF" w:rsidRPr="001A6E4E">
                              <w:rPr>
                                <w:b/>
                                <w:i w:val="0"/>
                                <w:color w:val="auto"/>
                                <w:sz w:val="24"/>
                                <w:szCs w:val="24"/>
                              </w:rPr>
                              <w:t>?</w:t>
                            </w:r>
                            <w:r w:rsidRPr="001A6E4E">
                              <w:rPr>
                                <w:b/>
                                <w:i w:val="0"/>
                                <w:color w:val="auto"/>
                                <w:sz w:val="24"/>
                                <w:szCs w:val="24"/>
                              </w:rPr>
                              <w:t xml:space="preserve"> </w:t>
                            </w:r>
                          </w:p>
                          <w:p w:rsidR="00DD40D9" w:rsidRPr="001A6E4E" w:rsidRDefault="00DD40D9" w:rsidP="00DD40D9">
                            <w:pPr>
                              <w:pStyle w:val="BrochureSubtitle"/>
                              <w:jc w:val="center"/>
                              <w:rPr>
                                <w:b/>
                                <w:i w:val="0"/>
                                <w:color w:val="auto"/>
                                <w:sz w:val="24"/>
                                <w:szCs w:val="24"/>
                              </w:rPr>
                            </w:pPr>
                            <w:r w:rsidRPr="001A6E4E">
                              <w:rPr>
                                <w:b/>
                                <w:i w:val="0"/>
                                <w:color w:val="auto"/>
                                <w:sz w:val="24"/>
                                <w:szCs w:val="24"/>
                              </w:rPr>
                              <w:t>Sie möchten wieder mehr Energie und Ausgeglichenheit im Leben und sich in Ihrer Haut wohl fühlen?</w:t>
                            </w:r>
                          </w:p>
                          <w:p w:rsidR="00DD40D9" w:rsidRPr="001A6E4E" w:rsidRDefault="00DD40D9" w:rsidP="00DD40D9">
                            <w:pPr>
                              <w:pStyle w:val="BrochureSubtitle"/>
                              <w:jc w:val="center"/>
                              <w:rPr>
                                <w:b/>
                                <w:i w:val="0"/>
                                <w:color w:val="auto"/>
                                <w:sz w:val="16"/>
                                <w:szCs w:val="16"/>
                              </w:rPr>
                            </w:pPr>
                          </w:p>
                          <w:p w:rsidR="00DD40D9" w:rsidRPr="001A6E4E" w:rsidRDefault="00DD40D9" w:rsidP="00DD40D9">
                            <w:pPr>
                              <w:pStyle w:val="BrochureSubtitle"/>
                              <w:jc w:val="center"/>
                              <w:rPr>
                                <w:b/>
                                <w:i w:val="0"/>
                                <w:color w:val="auto"/>
                                <w:sz w:val="24"/>
                                <w:szCs w:val="24"/>
                              </w:rPr>
                            </w:pPr>
                            <w:r w:rsidRPr="001A6E4E">
                              <w:rPr>
                                <w:b/>
                                <w:i w:val="0"/>
                                <w:color w:val="auto"/>
                                <w:sz w:val="24"/>
                                <w:szCs w:val="24"/>
                              </w:rPr>
                              <w:t xml:space="preserve">Dann gönnen Sie sich diesen </w:t>
                            </w:r>
                            <w:r w:rsidR="004772DF" w:rsidRPr="001A6E4E">
                              <w:rPr>
                                <w:b/>
                                <w:i w:val="0"/>
                                <w:color w:val="auto"/>
                                <w:sz w:val="24"/>
                                <w:szCs w:val="24"/>
                              </w:rPr>
                              <w:t>besonderen</w:t>
                            </w:r>
                            <w:r w:rsidRPr="001A6E4E">
                              <w:rPr>
                                <w:b/>
                                <w:i w:val="0"/>
                                <w:color w:val="auto"/>
                                <w:sz w:val="24"/>
                                <w:szCs w:val="24"/>
                              </w:rPr>
                              <w:t xml:space="preserve"> Tag</w:t>
                            </w:r>
                            <w:r w:rsidR="004772DF" w:rsidRPr="001A6E4E">
                              <w:rPr>
                                <w:b/>
                                <w:i w:val="0"/>
                                <w:color w:val="auto"/>
                                <w:sz w:val="24"/>
                                <w:szCs w:val="24"/>
                              </w:rPr>
                              <w:t>,</w:t>
                            </w:r>
                            <w:r w:rsidRPr="001A6E4E">
                              <w:rPr>
                                <w:b/>
                                <w:i w:val="0"/>
                                <w:color w:val="auto"/>
                                <w:sz w:val="24"/>
                                <w:szCs w:val="24"/>
                              </w:rPr>
                              <w:t xml:space="preserve"> vol</w:t>
                            </w:r>
                            <w:r w:rsidR="004772DF" w:rsidRPr="001A6E4E">
                              <w:rPr>
                                <w:b/>
                                <w:i w:val="0"/>
                                <w:color w:val="auto"/>
                                <w:sz w:val="24"/>
                                <w:szCs w:val="24"/>
                              </w:rPr>
                              <w:t>lgepackt mit</w:t>
                            </w:r>
                            <w:r w:rsidRPr="001A6E4E">
                              <w:rPr>
                                <w:b/>
                                <w:i w:val="0"/>
                                <w:color w:val="auto"/>
                                <w:sz w:val="24"/>
                                <w:szCs w:val="24"/>
                              </w:rPr>
                              <w:t xml:space="preserve"> </w:t>
                            </w:r>
                            <w:r w:rsidR="004772DF" w:rsidRPr="001A6E4E">
                              <w:rPr>
                                <w:b/>
                                <w:i w:val="0"/>
                                <w:color w:val="auto"/>
                                <w:sz w:val="24"/>
                                <w:szCs w:val="24"/>
                              </w:rPr>
                              <w:t xml:space="preserve">wertvollen </w:t>
                            </w:r>
                            <w:r w:rsidRPr="001A6E4E">
                              <w:rPr>
                                <w:b/>
                                <w:i w:val="0"/>
                                <w:color w:val="auto"/>
                                <w:sz w:val="24"/>
                                <w:szCs w:val="24"/>
                              </w:rPr>
                              <w:t xml:space="preserve">Informationen, </w:t>
                            </w:r>
                            <w:r w:rsidR="003D7307">
                              <w:rPr>
                                <w:b/>
                                <w:i w:val="0"/>
                                <w:color w:val="auto"/>
                                <w:sz w:val="24"/>
                                <w:szCs w:val="24"/>
                              </w:rPr>
                              <w:t xml:space="preserve">Übungen, </w:t>
                            </w:r>
                            <w:r w:rsidRPr="001A6E4E">
                              <w:rPr>
                                <w:b/>
                                <w:i w:val="0"/>
                                <w:color w:val="auto"/>
                                <w:sz w:val="24"/>
                                <w:szCs w:val="24"/>
                              </w:rPr>
                              <w:t>Tipps und Tricks</w:t>
                            </w:r>
                            <w:r w:rsidR="003D7307">
                              <w:rPr>
                                <w:b/>
                                <w:i w:val="0"/>
                                <w:color w:val="auto"/>
                                <w:sz w:val="24"/>
                                <w:szCs w:val="24"/>
                              </w:rPr>
                              <w:t>. Finden</w:t>
                            </w:r>
                            <w:r w:rsidR="004772DF" w:rsidRPr="001A6E4E">
                              <w:rPr>
                                <w:b/>
                                <w:i w:val="0"/>
                                <w:color w:val="auto"/>
                                <w:sz w:val="24"/>
                                <w:szCs w:val="24"/>
                              </w:rPr>
                              <w:t xml:space="preserve"> Sie </w:t>
                            </w:r>
                            <w:r w:rsidR="003D7307">
                              <w:rPr>
                                <w:b/>
                                <w:i w:val="0"/>
                                <w:color w:val="auto"/>
                                <w:sz w:val="24"/>
                                <w:szCs w:val="24"/>
                              </w:rPr>
                              <w:t xml:space="preserve">Ihre individuellen </w:t>
                            </w:r>
                            <w:r w:rsidR="004772DF" w:rsidRPr="001A6E4E">
                              <w:rPr>
                                <w:b/>
                                <w:i w:val="0"/>
                                <w:color w:val="auto"/>
                                <w:sz w:val="24"/>
                                <w:szCs w:val="24"/>
                              </w:rPr>
                              <w:t xml:space="preserve">Methoden zur Stresserkennung- und Vermeidung </w:t>
                            </w:r>
                            <w:r w:rsidR="003D7307">
                              <w:rPr>
                                <w:b/>
                                <w:i w:val="0"/>
                                <w:color w:val="auto"/>
                                <w:sz w:val="24"/>
                                <w:szCs w:val="24"/>
                              </w:rPr>
                              <w:t>sowie</w:t>
                            </w:r>
                            <w:r w:rsidR="00090C85" w:rsidRPr="001A6E4E">
                              <w:rPr>
                                <w:b/>
                                <w:i w:val="0"/>
                                <w:color w:val="auto"/>
                                <w:sz w:val="24"/>
                                <w:szCs w:val="24"/>
                              </w:rPr>
                              <w:t xml:space="preserve"> den</w:t>
                            </w:r>
                            <w:r w:rsidR="004772DF" w:rsidRPr="001A6E4E">
                              <w:rPr>
                                <w:b/>
                                <w:i w:val="0"/>
                                <w:color w:val="auto"/>
                                <w:sz w:val="24"/>
                                <w:szCs w:val="24"/>
                              </w:rPr>
                              <w:t xml:space="preserve"> </w:t>
                            </w:r>
                            <w:r w:rsidR="00090C85" w:rsidRPr="001A6E4E">
                              <w:rPr>
                                <w:b/>
                                <w:i w:val="0"/>
                                <w:color w:val="auto"/>
                                <w:sz w:val="24"/>
                                <w:szCs w:val="24"/>
                              </w:rPr>
                              <w:t>leichteren</w:t>
                            </w:r>
                            <w:r w:rsidR="004772DF" w:rsidRPr="001A6E4E">
                              <w:rPr>
                                <w:b/>
                                <w:i w:val="0"/>
                                <w:color w:val="auto"/>
                                <w:sz w:val="24"/>
                                <w:szCs w:val="24"/>
                              </w:rPr>
                              <w:t xml:space="preserve"> Umgang mit </w:t>
                            </w:r>
                            <w:r w:rsidR="003D7307">
                              <w:rPr>
                                <w:b/>
                                <w:i w:val="0"/>
                                <w:color w:val="auto"/>
                                <w:sz w:val="24"/>
                                <w:szCs w:val="24"/>
                              </w:rPr>
                              <w:t>nicht vermeidbarem Stress</w:t>
                            </w:r>
                            <w:r w:rsidR="004772DF" w:rsidRPr="001A6E4E">
                              <w:rPr>
                                <w:b/>
                                <w:i w:val="0"/>
                                <w:color w:val="auto"/>
                                <w:sz w:val="24"/>
                                <w:szCs w:val="24"/>
                              </w:rPr>
                              <w:t xml:space="preserve"> kennen.</w:t>
                            </w:r>
                          </w:p>
                          <w:p w:rsidR="009F7543" w:rsidRPr="00CF2FC6" w:rsidRDefault="009F7543" w:rsidP="00DD40D9">
                            <w:pPr>
                              <w:pStyle w:val="BrochureSubtitle"/>
                              <w:jc w:val="center"/>
                              <w:rPr>
                                <w:rFonts w:asciiTheme="majorHAnsi" w:hAnsiTheme="majorHAnsi"/>
                                <w:b/>
                                <w:i w:val="0"/>
                                <w:color w:val="C00000"/>
                                <w:sz w:val="36"/>
                                <w:szCs w:val="36"/>
                              </w:rPr>
                            </w:pPr>
                            <w:r w:rsidRPr="00CF2FC6">
                              <w:rPr>
                                <w:rFonts w:asciiTheme="majorHAnsi" w:hAnsiTheme="majorHAnsi"/>
                                <w:b/>
                                <w:i w:val="0"/>
                                <w:color w:val="C00000"/>
                                <w:sz w:val="36"/>
                                <w:szCs w:val="36"/>
                              </w:rPr>
                              <w:t xml:space="preserve">Hier </w:t>
                            </w:r>
                            <w:r w:rsidR="000703DE" w:rsidRPr="00CF2FC6">
                              <w:rPr>
                                <w:rFonts w:asciiTheme="majorHAnsi" w:hAnsiTheme="majorHAnsi"/>
                                <w:b/>
                                <w:i w:val="0"/>
                                <w:color w:val="C00000"/>
                                <w:sz w:val="36"/>
                                <w:szCs w:val="36"/>
                              </w:rPr>
                              <w:t>packen wir</w:t>
                            </w:r>
                            <w:r w:rsidRPr="00CF2FC6">
                              <w:rPr>
                                <w:rFonts w:asciiTheme="majorHAnsi" w:hAnsiTheme="majorHAnsi"/>
                                <w:b/>
                                <w:i w:val="0"/>
                                <w:color w:val="C00000"/>
                                <w:sz w:val="36"/>
                                <w:szCs w:val="36"/>
                              </w:rPr>
                              <w:t xml:space="preserve"> Ihren </w:t>
                            </w:r>
                            <w:r w:rsidR="00053D47" w:rsidRPr="00CF2FC6">
                              <w:rPr>
                                <w:rFonts w:asciiTheme="majorHAnsi" w:hAnsiTheme="majorHAnsi"/>
                                <w:b/>
                                <w:i w:val="0"/>
                                <w:color w:val="C00000"/>
                                <w:sz w:val="36"/>
                                <w:szCs w:val="36"/>
                              </w:rPr>
                              <w:t xml:space="preserve">                 STRESS-</w:t>
                            </w:r>
                            <w:r w:rsidRPr="00CF2FC6">
                              <w:rPr>
                                <w:rFonts w:asciiTheme="majorHAnsi" w:hAnsiTheme="majorHAnsi"/>
                                <w:b/>
                                <w:i w:val="0"/>
                                <w:color w:val="C00000"/>
                                <w:sz w:val="36"/>
                                <w:szCs w:val="36"/>
                              </w:rPr>
                              <w:t>NOTFALL</w:t>
                            </w:r>
                            <w:r w:rsidR="00053D47" w:rsidRPr="00CF2FC6">
                              <w:rPr>
                                <w:rFonts w:asciiTheme="majorHAnsi" w:hAnsiTheme="majorHAnsi"/>
                                <w:b/>
                                <w:i w:val="0"/>
                                <w:color w:val="C00000"/>
                                <w:sz w:val="36"/>
                                <w:szCs w:val="36"/>
                              </w:rPr>
                              <w:t>-</w:t>
                            </w:r>
                            <w:r w:rsidRPr="00CF2FC6">
                              <w:rPr>
                                <w:rFonts w:asciiTheme="majorHAnsi" w:hAnsiTheme="majorHAnsi"/>
                                <w:b/>
                                <w:i w:val="0"/>
                                <w:color w:val="C00000"/>
                                <w:sz w:val="36"/>
                                <w:szCs w:val="36"/>
                              </w:rPr>
                              <w:t>KOFFER</w:t>
                            </w:r>
                          </w:p>
                          <w:p w:rsidR="008D1E27" w:rsidRPr="007A517C" w:rsidRDefault="008D1E27">
                            <w:pPr>
                              <w:pStyle w:val="BrochureSubtitle"/>
                              <w:rPr>
                                <w:b/>
                                <w:color w:val="auto"/>
                                <w:sz w:val="24"/>
                                <w:szCs w:val="24"/>
                              </w:rPr>
                            </w:pPr>
                          </w:p>
                          <w:p w:rsidR="008D1E27" w:rsidRPr="00EF4D8C" w:rsidRDefault="008D1E27">
                            <w:pPr>
                              <w:pStyle w:val="BrochureSubtitle"/>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549.75pt;margin-top:177.75pt;width:232.75pt;height:3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" fillcolor="#d6e3bc [1302]" stroked="f">
                <v:textbox>
                  <w:txbxContent>
                    <w:p w:rsidR="00DD40D9" w:rsidRPr="00CF2FC6" w:rsidRDefault="002D14F9" w:rsidP="0055224D">
                      <w:pPr>
                        <w:pStyle w:val="BrochureSubtitle"/>
                        <w:jc w:val="center"/>
                        <w:rPr>
                          <w:rFonts w:ascii="Cambria" w:hAnsi="Cambria" w:cstheme="minorHAnsi"/>
                          <w:b/>
                          <w:i w:val="0"/>
                          <w:color w:val="C00000"/>
                          <w:sz w:val="48"/>
                          <w:szCs w:val="48"/>
                        </w:rPr>
                      </w:pPr>
                      <w:bookmarkStart w:id="1" w:name="_GoBack"/>
                      <w:bookmarkEnd w:id="1"/>
                      <w:r w:rsidRPr="00CF2FC6">
                        <w:rPr>
                          <w:rFonts w:ascii="Cambria" w:hAnsi="Cambria" w:cstheme="minorHAnsi"/>
                          <w:b/>
                          <w:i w:val="0"/>
                          <w:color w:val="C00000"/>
                          <w:sz w:val="48"/>
                          <w:szCs w:val="48"/>
                        </w:rPr>
                        <w:t>ANTI-STRESS-WORKSHOP</w:t>
                      </w:r>
                    </w:p>
                    <w:p w:rsidR="004772DF" w:rsidRPr="00363441" w:rsidRDefault="004772DF" w:rsidP="002D14F9">
                      <w:pPr>
                        <w:pStyle w:val="BrochureSubtitle"/>
                        <w:jc w:val="center"/>
                        <w:rPr>
                          <w:b/>
                          <w:color w:val="auto"/>
                          <w:sz w:val="16"/>
                          <w:szCs w:val="16"/>
                        </w:rPr>
                      </w:pPr>
                    </w:p>
                    <w:p w:rsidR="009C02B0" w:rsidRPr="001A6E4E" w:rsidRDefault="00E125A7" w:rsidP="00DD40D9">
                      <w:pPr>
                        <w:pStyle w:val="BrochureSubtitle"/>
                        <w:jc w:val="center"/>
                        <w:rPr>
                          <w:b/>
                          <w:i w:val="0"/>
                          <w:color w:val="auto"/>
                          <w:sz w:val="24"/>
                          <w:szCs w:val="24"/>
                        </w:rPr>
                      </w:pPr>
                      <w:r w:rsidRPr="001A6E4E">
                        <w:rPr>
                          <w:b/>
                          <w:i w:val="0"/>
                          <w:color w:val="auto"/>
                          <w:sz w:val="24"/>
                          <w:szCs w:val="24"/>
                        </w:rPr>
                        <w:t>Sie sind ständig müde und erschöpft?</w:t>
                      </w:r>
                    </w:p>
                    <w:p w:rsidR="00DD40D9" w:rsidRPr="001A6E4E" w:rsidRDefault="00DD40D9" w:rsidP="00DD40D9">
                      <w:pPr>
                        <w:pStyle w:val="BrochureSubtitle"/>
                        <w:jc w:val="center"/>
                        <w:rPr>
                          <w:b/>
                          <w:i w:val="0"/>
                          <w:color w:val="auto"/>
                          <w:sz w:val="24"/>
                          <w:szCs w:val="24"/>
                        </w:rPr>
                      </w:pPr>
                      <w:r w:rsidRPr="001A6E4E">
                        <w:rPr>
                          <w:b/>
                          <w:i w:val="0"/>
                          <w:color w:val="auto"/>
                          <w:sz w:val="24"/>
                          <w:szCs w:val="24"/>
                        </w:rPr>
                        <w:t>Sie haben keine Lust mehr auf Stress in Alltag und Beruf</w:t>
                      </w:r>
                      <w:r w:rsidR="004772DF" w:rsidRPr="001A6E4E">
                        <w:rPr>
                          <w:b/>
                          <w:i w:val="0"/>
                          <w:color w:val="auto"/>
                          <w:sz w:val="24"/>
                          <w:szCs w:val="24"/>
                        </w:rPr>
                        <w:t>?</w:t>
                      </w:r>
                      <w:r w:rsidRPr="001A6E4E">
                        <w:rPr>
                          <w:b/>
                          <w:i w:val="0"/>
                          <w:color w:val="auto"/>
                          <w:sz w:val="24"/>
                          <w:szCs w:val="24"/>
                        </w:rPr>
                        <w:t xml:space="preserve"> </w:t>
                      </w:r>
                    </w:p>
                    <w:p w:rsidR="00DD40D9" w:rsidRPr="001A6E4E" w:rsidRDefault="00DD40D9" w:rsidP="00DD40D9">
                      <w:pPr>
                        <w:pStyle w:val="BrochureSubtitle"/>
                        <w:jc w:val="center"/>
                        <w:rPr>
                          <w:b/>
                          <w:i w:val="0"/>
                          <w:color w:val="auto"/>
                          <w:sz w:val="24"/>
                          <w:szCs w:val="24"/>
                        </w:rPr>
                      </w:pPr>
                      <w:r w:rsidRPr="001A6E4E">
                        <w:rPr>
                          <w:b/>
                          <w:i w:val="0"/>
                          <w:color w:val="auto"/>
                          <w:sz w:val="24"/>
                          <w:szCs w:val="24"/>
                        </w:rPr>
                        <w:t>Sie möchten wieder mehr Energie und Ausgeglichenheit im Leben und sich in Ihrer Haut wohl fühlen?</w:t>
                      </w:r>
                    </w:p>
                    <w:p w:rsidR="00DD40D9" w:rsidRPr="001A6E4E" w:rsidRDefault="00DD40D9" w:rsidP="00DD40D9">
                      <w:pPr>
                        <w:pStyle w:val="BrochureSubtitle"/>
                        <w:jc w:val="center"/>
                        <w:rPr>
                          <w:b/>
                          <w:i w:val="0"/>
                          <w:color w:val="auto"/>
                          <w:sz w:val="16"/>
                          <w:szCs w:val="16"/>
                        </w:rPr>
                      </w:pPr>
                    </w:p>
                    <w:p w:rsidR="00DD40D9" w:rsidRPr="001A6E4E" w:rsidRDefault="00DD40D9" w:rsidP="00DD40D9">
                      <w:pPr>
                        <w:pStyle w:val="BrochureSubtitle"/>
                        <w:jc w:val="center"/>
                        <w:rPr>
                          <w:b/>
                          <w:i w:val="0"/>
                          <w:color w:val="auto"/>
                          <w:sz w:val="24"/>
                          <w:szCs w:val="24"/>
                        </w:rPr>
                      </w:pPr>
                      <w:r w:rsidRPr="001A6E4E">
                        <w:rPr>
                          <w:b/>
                          <w:i w:val="0"/>
                          <w:color w:val="auto"/>
                          <w:sz w:val="24"/>
                          <w:szCs w:val="24"/>
                        </w:rPr>
                        <w:t xml:space="preserve">Dann gönnen Sie sich diesen </w:t>
                      </w:r>
                      <w:r w:rsidR="004772DF" w:rsidRPr="001A6E4E">
                        <w:rPr>
                          <w:b/>
                          <w:i w:val="0"/>
                          <w:color w:val="auto"/>
                          <w:sz w:val="24"/>
                          <w:szCs w:val="24"/>
                        </w:rPr>
                        <w:t>besonderen</w:t>
                      </w:r>
                      <w:r w:rsidRPr="001A6E4E">
                        <w:rPr>
                          <w:b/>
                          <w:i w:val="0"/>
                          <w:color w:val="auto"/>
                          <w:sz w:val="24"/>
                          <w:szCs w:val="24"/>
                        </w:rPr>
                        <w:t xml:space="preserve"> Tag</w:t>
                      </w:r>
                      <w:r w:rsidR="004772DF" w:rsidRPr="001A6E4E">
                        <w:rPr>
                          <w:b/>
                          <w:i w:val="0"/>
                          <w:color w:val="auto"/>
                          <w:sz w:val="24"/>
                          <w:szCs w:val="24"/>
                        </w:rPr>
                        <w:t>,</w:t>
                      </w:r>
                      <w:r w:rsidRPr="001A6E4E">
                        <w:rPr>
                          <w:b/>
                          <w:i w:val="0"/>
                          <w:color w:val="auto"/>
                          <w:sz w:val="24"/>
                          <w:szCs w:val="24"/>
                        </w:rPr>
                        <w:t xml:space="preserve"> vol</w:t>
                      </w:r>
                      <w:r w:rsidR="004772DF" w:rsidRPr="001A6E4E">
                        <w:rPr>
                          <w:b/>
                          <w:i w:val="0"/>
                          <w:color w:val="auto"/>
                          <w:sz w:val="24"/>
                          <w:szCs w:val="24"/>
                        </w:rPr>
                        <w:t>lgepackt mit</w:t>
                      </w:r>
                      <w:r w:rsidRPr="001A6E4E">
                        <w:rPr>
                          <w:b/>
                          <w:i w:val="0"/>
                          <w:color w:val="auto"/>
                          <w:sz w:val="24"/>
                          <w:szCs w:val="24"/>
                        </w:rPr>
                        <w:t xml:space="preserve"> </w:t>
                      </w:r>
                      <w:r w:rsidR="004772DF" w:rsidRPr="001A6E4E">
                        <w:rPr>
                          <w:b/>
                          <w:i w:val="0"/>
                          <w:color w:val="auto"/>
                          <w:sz w:val="24"/>
                          <w:szCs w:val="24"/>
                        </w:rPr>
                        <w:t xml:space="preserve">wertvollen </w:t>
                      </w:r>
                      <w:r w:rsidRPr="001A6E4E">
                        <w:rPr>
                          <w:b/>
                          <w:i w:val="0"/>
                          <w:color w:val="auto"/>
                          <w:sz w:val="24"/>
                          <w:szCs w:val="24"/>
                        </w:rPr>
                        <w:t xml:space="preserve">Informationen, </w:t>
                      </w:r>
                      <w:r w:rsidR="003D7307">
                        <w:rPr>
                          <w:b/>
                          <w:i w:val="0"/>
                          <w:color w:val="auto"/>
                          <w:sz w:val="24"/>
                          <w:szCs w:val="24"/>
                        </w:rPr>
                        <w:t xml:space="preserve">Übungen, </w:t>
                      </w:r>
                      <w:r w:rsidRPr="001A6E4E">
                        <w:rPr>
                          <w:b/>
                          <w:i w:val="0"/>
                          <w:color w:val="auto"/>
                          <w:sz w:val="24"/>
                          <w:szCs w:val="24"/>
                        </w:rPr>
                        <w:t>Tipps und Tricks</w:t>
                      </w:r>
                      <w:r w:rsidR="003D7307">
                        <w:rPr>
                          <w:b/>
                          <w:i w:val="0"/>
                          <w:color w:val="auto"/>
                          <w:sz w:val="24"/>
                          <w:szCs w:val="24"/>
                        </w:rPr>
                        <w:t>. Finden</w:t>
                      </w:r>
                      <w:r w:rsidR="004772DF" w:rsidRPr="001A6E4E">
                        <w:rPr>
                          <w:b/>
                          <w:i w:val="0"/>
                          <w:color w:val="auto"/>
                          <w:sz w:val="24"/>
                          <w:szCs w:val="24"/>
                        </w:rPr>
                        <w:t xml:space="preserve"> Sie </w:t>
                      </w:r>
                      <w:r w:rsidR="003D7307">
                        <w:rPr>
                          <w:b/>
                          <w:i w:val="0"/>
                          <w:color w:val="auto"/>
                          <w:sz w:val="24"/>
                          <w:szCs w:val="24"/>
                        </w:rPr>
                        <w:t xml:space="preserve">Ihre individuellen </w:t>
                      </w:r>
                      <w:r w:rsidR="004772DF" w:rsidRPr="001A6E4E">
                        <w:rPr>
                          <w:b/>
                          <w:i w:val="0"/>
                          <w:color w:val="auto"/>
                          <w:sz w:val="24"/>
                          <w:szCs w:val="24"/>
                        </w:rPr>
                        <w:t xml:space="preserve">Methoden zur Stresserkennung- und Vermeidung </w:t>
                      </w:r>
                      <w:r w:rsidR="003D7307">
                        <w:rPr>
                          <w:b/>
                          <w:i w:val="0"/>
                          <w:color w:val="auto"/>
                          <w:sz w:val="24"/>
                          <w:szCs w:val="24"/>
                        </w:rPr>
                        <w:t>sowie</w:t>
                      </w:r>
                      <w:r w:rsidR="00090C85" w:rsidRPr="001A6E4E">
                        <w:rPr>
                          <w:b/>
                          <w:i w:val="0"/>
                          <w:color w:val="auto"/>
                          <w:sz w:val="24"/>
                          <w:szCs w:val="24"/>
                        </w:rPr>
                        <w:t xml:space="preserve"> den</w:t>
                      </w:r>
                      <w:r w:rsidR="004772DF" w:rsidRPr="001A6E4E">
                        <w:rPr>
                          <w:b/>
                          <w:i w:val="0"/>
                          <w:color w:val="auto"/>
                          <w:sz w:val="24"/>
                          <w:szCs w:val="24"/>
                        </w:rPr>
                        <w:t xml:space="preserve"> </w:t>
                      </w:r>
                      <w:r w:rsidR="00090C85" w:rsidRPr="001A6E4E">
                        <w:rPr>
                          <w:b/>
                          <w:i w:val="0"/>
                          <w:color w:val="auto"/>
                          <w:sz w:val="24"/>
                          <w:szCs w:val="24"/>
                        </w:rPr>
                        <w:t>leichteren</w:t>
                      </w:r>
                      <w:r w:rsidR="004772DF" w:rsidRPr="001A6E4E">
                        <w:rPr>
                          <w:b/>
                          <w:i w:val="0"/>
                          <w:color w:val="auto"/>
                          <w:sz w:val="24"/>
                          <w:szCs w:val="24"/>
                        </w:rPr>
                        <w:t xml:space="preserve"> Umgang mit </w:t>
                      </w:r>
                      <w:r w:rsidR="003D7307">
                        <w:rPr>
                          <w:b/>
                          <w:i w:val="0"/>
                          <w:color w:val="auto"/>
                          <w:sz w:val="24"/>
                          <w:szCs w:val="24"/>
                        </w:rPr>
                        <w:t>nicht vermeidbarem Stress</w:t>
                      </w:r>
                      <w:r w:rsidR="004772DF" w:rsidRPr="001A6E4E">
                        <w:rPr>
                          <w:b/>
                          <w:i w:val="0"/>
                          <w:color w:val="auto"/>
                          <w:sz w:val="24"/>
                          <w:szCs w:val="24"/>
                        </w:rPr>
                        <w:t xml:space="preserve"> kennen.</w:t>
                      </w:r>
                    </w:p>
                    <w:p w:rsidR="009F7543" w:rsidRPr="00CF2FC6" w:rsidRDefault="009F7543" w:rsidP="00DD40D9">
                      <w:pPr>
                        <w:pStyle w:val="BrochureSubtitle"/>
                        <w:jc w:val="center"/>
                        <w:rPr>
                          <w:rFonts w:asciiTheme="majorHAnsi" w:hAnsiTheme="majorHAnsi"/>
                          <w:b/>
                          <w:i w:val="0"/>
                          <w:color w:val="C00000"/>
                          <w:sz w:val="36"/>
                          <w:szCs w:val="36"/>
                        </w:rPr>
                      </w:pPr>
                      <w:r w:rsidRPr="00CF2FC6">
                        <w:rPr>
                          <w:rFonts w:asciiTheme="majorHAnsi" w:hAnsiTheme="majorHAnsi"/>
                          <w:b/>
                          <w:i w:val="0"/>
                          <w:color w:val="C00000"/>
                          <w:sz w:val="36"/>
                          <w:szCs w:val="36"/>
                        </w:rPr>
                        <w:t xml:space="preserve">Hier </w:t>
                      </w:r>
                      <w:r w:rsidR="000703DE" w:rsidRPr="00CF2FC6">
                        <w:rPr>
                          <w:rFonts w:asciiTheme="majorHAnsi" w:hAnsiTheme="majorHAnsi"/>
                          <w:b/>
                          <w:i w:val="0"/>
                          <w:color w:val="C00000"/>
                          <w:sz w:val="36"/>
                          <w:szCs w:val="36"/>
                        </w:rPr>
                        <w:t>packen wir</w:t>
                      </w:r>
                      <w:r w:rsidRPr="00CF2FC6">
                        <w:rPr>
                          <w:rFonts w:asciiTheme="majorHAnsi" w:hAnsiTheme="majorHAnsi"/>
                          <w:b/>
                          <w:i w:val="0"/>
                          <w:color w:val="C00000"/>
                          <w:sz w:val="36"/>
                          <w:szCs w:val="36"/>
                        </w:rPr>
                        <w:t xml:space="preserve"> Ihren </w:t>
                      </w:r>
                      <w:r w:rsidR="00053D47" w:rsidRPr="00CF2FC6">
                        <w:rPr>
                          <w:rFonts w:asciiTheme="majorHAnsi" w:hAnsiTheme="majorHAnsi"/>
                          <w:b/>
                          <w:i w:val="0"/>
                          <w:color w:val="C00000"/>
                          <w:sz w:val="36"/>
                          <w:szCs w:val="36"/>
                        </w:rPr>
                        <w:t xml:space="preserve">                 STRESS-</w:t>
                      </w:r>
                      <w:r w:rsidRPr="00CF2FC6">
                        <w:rPr>
                          <w:rFonts w:asciiTheme="majorHAnsi" w:hAnsiTheme="majorHAnsi"/>
                          <w:b/>
                          <w:i w:val="0"/>
                          <w:color w:val="C00000"/>
                          <w:sz w:val="36"/>
                          <w:szCs w:val="36"/>
                        </w:rPr>
                        <w:t>NOTFALL</w:t>
                      </w:r>
                      <w:r w:rsidR="00053D47" w:rsidRPr="00CF2FC6">
                        <w:rPr>
                          <w:rFonts w:asciiTheme="majorHAnsi" w:hAnsiTheme="majorHAnsi"/>
                          <w:b/>
                          <w:i w:val="0"/>
                          <w:color w:val="C00000"/>
                          <w:sz w:val="36"/>
                          <w:szCs w:val="36"/>
                        </w:rPr>
                        <w:t>-</w:t>
                      </w:r>
                      <w:r w:rsidRPr="00CF2FC6">
                        <w:rPr>
                          <w:rFonts w:asciiTheme="majorHAnsi" w:hAnsiTheme="majorHAnsi"/>
                          <w:b/>
                          <w:i w:val="0"/>
                          <w:color w:val="C00000"/>
                          <w:sz w:val="36"/>
                          <w:szCs w:val="36"/>
                        </w:rPr>
                        <w:t>KOFFER</w:t>
                      </w:r>
                    </w:p>
                    <w:p w:rsidR="008D1E27" w:rsidRPr="007A517C" w:rsidRDefault="008D1E27">
                      <w:pPr>
                        <w:pStyle w:val="BrochureSubtitle"/>
                        <w:rPr>
                          <w:b/>
                          <w:color w:val="auto"/>
                          <w:sz w:val="24"/>
                          <w:szCs w:val="24"/>
                        </w:rPr>
                      </w:pPr>
                    </w:p>
                    <w:p w:rsidR="008D1E27" w:rsidRPr="00EF4D8C" w:rsidRDefault="008D1E27">
                      <w:pPr>
                        <w:pStyle w:val="BrochureSubtitle"/>
                        <w:rPr>
                          <w:b/>
                          <w:sz w:val="24"/>
                          <w:szCs w:val="24"/>
                        </w:rPr>
                      </w:pPr>
                    </w:p>
                  </w:txbxContent>
                </v:textbox>
              </v:shape>
            </w:pict>
          </mc:Fallback>
        </mc:AlternateContent>
      </w:r>
      <w:r w:rsidR="00553187">
        <w:rPr>
          <w:noProof/>
          <w:lang w:val="en-US"/>
        </w:rPr>
        <mc:AlternateContent>
          <mc:Choice Requires="wps">
            <w:drawing>
              <wp:anchor distT="0" distB="0" distL="114300" distR="114300" simplePos="0" relativeHeight="251659264" behindDoc="0" locked="0" layoutInCell="1" allowOverlap="1">
                <wp:simplePos x="0" y="0"/>
                <wp:positionH relativeFrom="margin">
                  <wp:posOffset>6981825</wp:posOffset>
                </wp:positionH>
                <wp:positionV relativeFrom="margin">
                  <wp:posOffset>-190500</wp:posOffset>
                </wp:positionV>
                <wp:extent cx="2955925" cy="2352675"/>
                <wp:effectExtent l="0" t="0" r="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925" cy="2352675"/>
                        </a:xfrm>
                        <a:prstGeom prst="rect">
                          <a:avLst/>
                        </a:prstGeom>
                        <a:solidFill>
                          <a:schemeClr val="accent3">
                            <a:lumMod val="40000"/>
                            <a:lumOff val="60000"/>
                          </a:schemeClr>
                        </a:solidFill>
                        <a:ln>
                          <a:noFill/>
                        </a:ln>
                      </wps:spPr>
                      <wps:txbx>
                        <w:txbxContent>
                          <w:p w:rsidR="009C02B0" w:rsidRDefault="00156447" w:rsidP="007A517C">
                            <w:pPr>
                              <w:jc w:val="center"/>
                            </w:pPr>
                            <w:r>
                              <w:rPr>
                                <w:noProof/>
                              </w:rPr>
                              <w:drawing>
                                <wp:inline distT="0" distB="0" distL="0" distR="0">
                                  <wp:extent cx="1554519" cy="1554519"/>
                                  <wp:effectExtent l="38100" t="38100" r="45720" b="457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381417876_d961e16d04_b.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62344" cy="1562344"/>
                                          </a:xfrm>
                                          <a:prstGeom prst="rect">
                                            <a:avLst/>
                                          </a:prstGeom>
                                          <a:ln w="28575">
                                            <a:solidFill>
                                              <a:srgbClr val="C00000"/>
                                            </a:solidFill>
                                          </a:ln>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549.75pt;margin-top:-15pt;width:232.75pt;height:18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" fillcolor="#d6e3bc [1302]" stroked="f">
                <v:textbox>
                  <w:txbxContent>
                    <w:p w:rsidR="009C02B0" w:rsidRDefault="00156447" w:rsidP="007A517C">
                      <w:pPr>
                        <w:jc w:val="center"/>
                      </w:pPr>
                      <w:r>
                        <w:rPr>
                          <w:noProof/>
                        </w:rPr>
                        <w:drawing>
                          <wp:inline distT="0" distB="0" distL="0" distR="0">
                            <wp:extent cx="1554519" cy="1554519"/>
                            <wp:effectExtent l="38100" t="38100" r="45720" b="457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381417876_d961e16d04_b.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62344" cy="1562344"/>
                                    </a:xfrm>
                                    <a:prstGeom prst="rect">
                                      <a:avLst/>
                                    </a:prstGeom>
                                    <a:ln w="28575">
                                      <a:solidFill>
                                        <a:srgbClr val="C00000"/>
                                      </a:solidFill>
                                    </a:ln>
                                  </pic:spPr>
                                </pic:pic>
                              </a:graphicData>
                            </a:graphic>
                          </wp:inline>
                        </w:drawing>
                      </w:r>
                      <w:bookmarkStart w:id="1" w:name="_GoBack"/>
                      <w:bookmarkEnd w:id="1"/>
                    </w:p>
                  </w:txbxContent>
                </v:textbox>
                <w10:wrap anchorx="margin" anchory="margin"/>
              </v:rect>
            </w:pict>
          </mc:Fallback>
        </mc:AlternateContent>
      </w:r>
      <w:r w:rsidR="00E52D45">
        <w:rPr>
          <w:noProof/>
          <w:lang w:val="en-US"/>
        </w:rPr>
        <mc:AlternateContent>
          <mc:Choice Requires="wps">
            <w:drawing>
              <wp:anchor distT="0" distB="0" distL="114300" distR="114300" simplePos="0" relativeHeight="251661312" behindDoc="0" locked="0" layoutInCell="1" allowOverlap="1">
                <wp:simplePos x="0" y="0"/>
                <wp:positionH relativeFrom="page">
                  <wp:posOffset>3895725</wp:posOffset>
                </wp:positionH>
                <wp:positionV relativeFrom="margin">
                  <wp:posOffset>-189865</wp:posOffset>
                </wp:positionV>
                <wp:extent cx="2880000" cy="71056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7105650"/>
                        </a:xfrm>
                        <a:prstGeom prst="rect">
                          <a:avLst/>
                        </a:prstGeom>
                        <a:solidFill>
                          <a:schemeClr val="accent3">
                            <a:lumMod val="40000"/>
                            <a:lumOff val="60000"/>
                          </a:schemeClr>
                        </a:solidFill>
                        <a:ln>
                          <a:noFill/>
                        </a:ln>
                      </wps:spPr>
                      <wps:txbx>
                        <w:txbxContent>
                          <w:sdt>
                            <w:sdtPr>
                              <w:rPr>
                                <w:color w:val="auto"/>
                                <w:sz w:val="24"/>
                                <w:szCs w:val="24"/>
                              </w:rPr>
                              <w:alias w:val="Address"/>
                              <w:id w:val="71749700"/>
                              <w:placeholder>
                                <w:docPart w:val="7C68C22B5AC44A0C939B2D165E2DB4E5"/>
                              </w:placeholder>
                              <w:dataBinding w:prefixMappings="xmlns:ns0='http://schemas.microsoft.com/office/2006/coverPageProps'" w:xpath="/ns0:CoverPageProperties[1]/ns0:CompanyAddress[1]" w:storeItemID="{55AF091B-3C7A-41E3-B477-F2FDAA23CFDA}"/>
                              <w:text w:multiLine="1"/>
                            </w:sdtPr>
                            <w:sdtEndPr/>
                            <w:sdtContent>
                              <w:p w:rsidR="009C02B0" w:rsidRPr="00E52D45" w:rsidRDefault="00285BEB" w:rsidP="00E52D45">
                                <w:pPr>
                                  <w:pStyle w:val="ContactInformation"/>
                                  <w:jc w:val="center"/>
                                  <w:rPr>
                                    <w:color w:val="auto"/>
                                    <w:sz w:val="24"/>
                                    <w:szCs w:val="24"/>
                                  </w:rPr>
                                </w:pPr>
                                <w:r w:rsidRPr="00E52D45">
                                  <w:rPr>
                                    <w:color w:val="auto"/>
                                    <w:sz w:val="24"/>
                                    <w:szCs w:val="24"/>
                                  </w:rPr>
                                  <w:t>Melanie Schwab</w:t>
                                </w:r>
                                <w:r w:rsidR="00842F05" w:rsidRPr="00E52D45">
                                  <w:rPr>
                                    <w:color w:val="auto"/>
                                    <w:sz w:val="24"/>
                                    <w:szCs w:val="24"/>
                                  </w:rPr>
                                  <w:t xml:space="preserve"> </w:t>
                                </w:r>
                                <w:r w:rsidR="00920AA4">
                                  <w:rPr>
                                    <w:color w:val="auto"/>
                                    <w:sz w:val="24"/>
                                    <w:szCs w:val="24"/>
                                  </w:rPr>
                                  <w:br/>
                                </w:r>
                                <w:r w:rsidR="00842F05" w:rsidRPr="00E52D45">
                                  <w:rPr>
                                    <w:color w:val="auto"/>
                                    <w:sz w:val="24"/>
                                    <w:szCs w:val="24"/>
                                  </w:rPr>
                                  <w:t xml:space="preserve"> </w:t>
                                </w:r>
                                <w:r w:rsidR="00156447">
                                  <w:rPr>
                                    <w:color w:val="auto"/>
                                    <w:sz w:val="24"/>
                                    <w:szCs w:val="24"/>
                                  </w:rPr>
                                  <w:t>Anti-Stress-Expertin</w:t>
                                </w:r>
                                <w:r w:rsidRPr="00E52D45">
                                  <w:rPr>
                                    <w:color w:val="auto"/>
                                    <w:sz w:val="24"/>
                                    <w:szCs w:val="24"/>
                                  </w:rPr>
                                  <w:br/>
                                  <w:t>Böcklinstr.4</w:t>
                                </w:r>
                                <w:r w:rsidRPr="00E52D45">
                                  <w:rPr>
                                    <w:color w:val="auto"/>
                                    <w:sz w:val="24"/>
                                    <w:szCs w:val="24"/>
                                  </w:rPr>
                                  <w:br/>
                                  <w:t>67122 Altrip</w:t>
                                </w:r>
                              </w:p>
                            </w:sdtContent>
                          </w:sdt>
                          <w:p w:rsidR="009C02B0" w:rsidRPr="00E52D45" w:rsidRDefault="00466DEA" w:rsidP="00E52D45">
                            <w:pPr>
                              <w:pStyle w:val="ContactInformation"/>
                              <w:jc w:val="center"/>
                              <w:rPr>
                                <w:color w:val="auto"/>
                                <w:sz w:val="24"/>
                                <w:szCs w:val="24"/>
                              </w:rPr>
                            </w:pPr>
                            <w:r w:rsidRPr="00E52D45">
                              <w:rPr>
                                <w:color w:val="auto"/>
                                <w:sz w:val="24"/>
                                <w:szCs w:val="24"/>
                              </w:rPr>
                              <w:t xml:space="preserve">Telefon: </w:t>
                            </w:r>
                            <w:sdt>
                              <w:sdtPr>
                                <w:rPr>
                                  <w:color w:val="auto"/>
                                  <w:sz w:val="24"/>
                                  <w:szCs w:val="24"/>
                                </w:rPr>
                                <w:alias w:val="Phone"/>
                                <w:id w:val="71749720"/>
                                <w:placeholder>
                                  <w:docPart w:val="C3C7585685EA493A859C633C1884FAC7"/>
                                </w:placeholder>
                                <w:dataBinding w:prefixMappings="xmlns:ns0='http://schemas.microsoft.com/office/2006/coverPageProps'" w:xpath="/ns0:CoverPageProperties[1]/ns0:CompanyPhone[1]" w:storeItemID="{55AF091B-3C7A-41E3-B477-F2FDAA23CFDA}"/>
                                <w:text/>
                              </w:sdtPr>
                              <w:sdtEndPr/>
                              <w:sdtContent>
                                <w:r w:rsidR="00285BEB" w:rsidRPr="00E52D45">
                                  <w:rPr>
                                    <w:color w:val="auto"/>
                                    <w:sz w:val="24"/>
                                    <w:szCs w:val="24"/>
                                  </w:rPr>
                                  <w:t xml:space="preserve">0176 / 63 88 1005 </w:t>
                                </w:r>
                              </w:sdtContent>
                            </w:sdt>
                          </w:p>
                          <w:p w:rsidR="009C02B0" w:rsidRPr="00E52D45" w:rsidRDefault="00285BEB" w:rsidP="00E52D45">
                            <w:pPr>
                              <w:pStyle w:val="ContactInformation"/>
                              <w:jc w:val="center"/>
                              <w:rPr>
                                <w:color w:val="auto"/>
                                <w:sz w:val="24"/>
                                <w:szCs w:val="24"/>
                              </w:rPr>
                            </w:pPr>
                            <w:r w:rsidRPr="00E52D45">
                              <w:rPr>
                                <w:color w:val="auto"/>
                                <w:sz w:val="24"/>
                                <w:szCs w:val="24"/>
                              </w:rPr>
                              <w:t>E-Mail</w:t>
                            </w:r>
                            <w:r w:rsidR="00466DEA" w:rsidRPr="00E52D45">
                              <w:rPr>
                                <w:color w:val="auto"/>
                                <w:sz w:val="24"/>
                                <w:szCs w:val="24"/>
                              </w:rPr>
                              <w:t xml:space="preserve">: </w:t>
                            </w:r>
                            <w:sdt>
                              <w:sdtPr>
                                <w:rPr>
                                  <w:color w:val="auto"/>
                                  <w:sz w:val="24"/>
                                  <w:szCs w:val="24"/>
                                </w:rPr>
                                <w:alias w:val="Fax"/>
                                <w:id w:val="71749740"/>
                                <w:placeholder>
                                  <w:docPart w:val="B66F322C4ED647789654A7E4A20879F5"/>
                                </w:placeholder>
                                <w:dataBinding w:prefixMappings="xmlns:ns0='http://schemas.microsoft.com/office/2006/coverPageProps'" w:xpath="/ns0:CoverPageProperties[1]/ns0:CompanyFax[1]" w:storeItemID="{55AF091B-3C7A-41E3-B477-F2FDAA23CFDA}"/>
                                <w:text/>
                              </w:sdtPr>
                              <w:sdtEndPr/>
                              <w:sdtContent>
                                <w:r w:rsidRPr="00E52D45">
                                  <w:rPr>
                                    <w:color w:val="auto"/>
                                    <w:sz w:val="24"/>
                                    <w:szCs w:val="24"/>
                                  </w:rPr>
                                  <w:t>villavitalis@aol.com</w:t>
                                </w:r>
                              </w:sdtContent>
                            </w:sdt>
                          </w:p>
                          <w:p w:rsidR="00DC5CEE" w:rsidRDefault="006D0233" w:rsidP="00E52D45">
                            <w:pPr>
                              <w:pStyle w:val="WebSiteAddress"/>
                              <w:jc w:val="center"/>
                            </w:pPr>
                            <w:r>
                              <w:rPr>
                                <w:noProof/>
                              </w:rPr>
                              <w:drawing>
                                <wp:inline distT="0" distB="0" distL="0" distR="0">
                                  <wp:extent cx="1009650" cy="1011823"/>
                                  <wp:effectExtent l="0" t="0" r="0" b="0"/>
                                  <wp:docPr id="31" name="Grafik 31" descr="Ein Bild, das Person, lächelnd, Kleidung, Frau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lanie Schwab (3).jpg"/>
                                          <pic:cNvPicPr/>
                                        </pic:nvPicPr>
                                        <pic:blipFill>
                                          <a:blip r:embed="rId10">
                                            <a:extLst>
                                              <a:ext uri="{28A0092B-C50C-407E-A947-70E740481C1C}">
                                                <a14:useLocalDpi xmlns:a14="http://schemas.microsoft.com/office/drawing/2010/main" val="0"/>
                                              </a:ext>
                                            </a:extLst>
                                          </a:blip>
                                          <a:stretch>
                                            <a:fillRect/>
                                          </a:stretch>
                                        </pic:blipFill>
                                        <pic:spPr>
                                          <a:xfrm>
                                            <a:off x="0" y="0"/>
                                            <a:ext cx="1023290" cy="1025493"/>
                                          </a:xfrm>
                                          <a:prstGeom prst="rect">
                                            <a:avLst/>
                                          </a:prstGeom>
                                        </pic:spPr>
                                      </pic:pic>
                                    </a:graphicData>
                                  </a:graphic>
                                </wp:inline>
                              </w:drawing>
                            </w:r>
                          </w:p>
                          <w:p w:rsidR="00313883" w:rsidRDefault="00313883" w:rsidP="00026704">
                            <w:pPr>
                              <w:pStyle w:val="WebSiteAddress"/>
                              <w:spacing w:line="240" w:lineRule="auto"/>
                              <w:jc w:val="center"/>
                              <w:rPr>
                                <w:rFonts w:ascii="Berlin Sans FB Demi" w:hAnsi="Berlin Sans FB Demi"/>
                                <w:b/>
                                <w:sz w:val="28"/>
                                <w:szCs w:val="28"/>
                              </w:rPr>
                            </w:pPr>
                          </w:p>
                          <w:p w:rsidR="006E0C20" w:rsidRDefault="00326455" w:rsidP="00326455">
                            <w:pPr>
                              <w:pStyle w:val="WebSiteAddress"/>
                              <w:spacing w:line="240" w:lineRule="auto"/>
                              <w:jc w:val="center"/>
                              <w:rPr>
                                <w:rFonts w:ascii="Berlin Sans FB Demi" w:hAnsi="Berlin Sans FB Demi"/>
                                <w:b/>
                                <w:color w:val="C00000"/>
                                <w:sz w:val="28"/>
                                <w:szCs w:val="28"/>
                              </w:rPr>
                            </w:pPr>
                            <w:r w:rsidRPr="001A3B89">
                              <w:rPr>
                                <w:rFonts w:ascii="Berlin Sans FB Demi" w:hAnsi="Berlin Sans FB Demi"/>
                                <w:b/>
                                <w:color w:val="C00000"/>
                                <w:sz w:val="28"/>
                                <w:szCs w:val="28"/>
                              </w:rPr>
                              <w:t xml:space="preserve">Tages-Seminar </w:t>
                            </w:r>
                          </w:p>
                          <w:p w:rsidR="003D7307" w:rsidRPr="001A3B89" w:rsidRDefault="003D7307" w:rsidP="00326455">
                            <w:pPr>
                              <w:pStyle w:val="WebSiteAddress"/>
                              <w:spacing w:line="240" w:lineRule="auto"/>
                              <w:jc w:val="center"/>
                              <w:rPr>
                                <w:rFonts w:ascii="Berlin Sans FB Demi" w:hAnsi="Berlin Sans FB Demi"/>
                                <w:b/>
                                <w:color w:val="C00000"/>
                                <w:sz w:val="28"/>
                                <w:szCs w:val="28"/>
                              </w:rPr>
                            </w:pPr>
                            <w:r>
                              <w:rPr>
                                <w:rFonts w:ascii="Berlin Sans FB Demi" w:hAnsi="Berlin Sans FB Demi"/>
                                <w:b/>
                                <w:color w:val="C00000"/>
                                <w:sz w:val="28"/>
                                <w:szCs w:val="28"/>
                              </w:rPr>
                              <w:t>10-17 Uhr</w:t>
                            </w:r>
                          </w:p>
                          <w:p w:rsidR="00026704" w:rsidRPr="001A3B89" w:rsidRDefault="00242027" w:rsidP="00026704">
                            <w:pPr>
                              <w:pStyle w:val="WebSiteAddress"/>
                              <w:spacing w:line="240" w:lineRule="auto"/>
                              <w:jc w:val="center"/>
                              <w:rPr>
                                <w:rFonts w:ascii="Berlin Sans FB Demi" w:hAnsi="Berlin Sans FB Demi"/>
                                <w:b/>
                                <w:color w:val="C00000"/>
                                <w:sz w:val="28"/>
                                <w:szCs w:val="28"/>
                              </w:rPr>
                            </w:pPr>
                            <w:r>
                              <w:rPr>
                                <w:rFonts w:ascii="Berlin Sans FB Demi" w:hAnsi="Berlin Sans FB Demi"/>
                                <w:b/>
                                <w:color w:val="C00000"/>
                                <w:sz w:val="28"/>
                                <w:szCs w:val="28"/>
                              </w:rPr>
                              <w:t>99</w:t>
                            </w:r>
                            <w:r w:rsidR="00026704" w:rsidRPr="001A3B89">
                              <w:rPr>
                                <w:rFonts w:ascii="Berlin Sans FB Demi" w:hAnsi="Berlin Sans FB Demi"/>
                                <w:b/>
                                <w:color w:val="C00000"/>
                                <w:sz w:val="28"/>
                                <w:szCs w:val="28"/>
                              </w:rPr>
                              <w:t xml:space="preserve">,- € pro Person </w:t>
                            </w:r>
                          </w:p>
                          <w:p w:rsidR="00313883" w:rsidRPr="00E54CFF" w:rsidRDefault="00313883" w:rsidP="00026704">
                            <w:pPr>
                              <w:pStyle w:val="WebSiteAddress"/>
                              <w:spacing w:line="240" w:lineRule="auto"/>
                              <w:jc w:val="center"/>
                              <w:rPr>
                                <w:rFonts w:ascii="Berlin Sans FB Demi" w:hAnsi="Berlin Sans FB Demi"/>
                                <w:b/>
                                <w:sz w:val="28"/>
                                <w:szCs w:val="28"/>
                              </w:rPr>
                            </w:pPr>
                          </w:p>
                          <w:p w:rsidR="000A6F9C" w:rsidRDefault="00787948" w:rsidP="00E52D45">
                            <w:pPr>
                              <w:pStyle w:val="WebSiteAddress"/>
                              <w:jc w:val="center"/>
                            </w:pPr>
                            <w:r>
                              <w:rPr>
                                <w:noProof/>
                              </w:rPr>
                              <w:drawing>
                                <wp:inline distT="0" distB="0" distL="0" distR="0">
                                  <wp:extent cx="2009775" cy="2009775"/>
                                  <wp:effectExtent l="0" t="0" r="9525" b="9525"/>
                                  <wp:docPr id="34" name="Grafik 34" descr="Ein Bild, das Text, Karte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ownload (1).jpg"/>
                                          <pic:cNvPicPr/>
                                        </pic:nvPicPr>
                                        <pic:blipFill>
                                          <a:blip r:embed="rId11">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75pt;margin-top:-14.95pt;width:226.75pt;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" fillcolor="#d6e3bc [1302]" stroked="f">
                <v:textbox inset=",7.2pt,,7.2pt">
                  <w:txbxContent>
                    <w:sdt>
                      <w:sdtPr>
                        <w:rPr>
                          <w:color w:val="auto"/>
                          <w:sz w:val="24"/>
                          <w:szCs w:val="24"/>
                        </w:rPr>
                        <w:alias w:val="Address"/>
                        <w:id w:val="71749700"/>
                        <w:placeholder>
                          <w:docPart w:val="7C68C22B5AC44A0C939B2D165E2DB4E5"/>
                        </w:placeholder>
                        <w:dataBinding w:prefixMappings="xmlns:ns0='http://schemas.microsoft.com/office/2006/coverPageProps'" w:xpath="/ns0:CoverPageProperties[1]/ns0:CompanyAddress[1]" w:storeItemID="{55AF091B-3C7A-41E3-B477-F2FDAA23CFDA}"/>
                        <w:text w:multiLine="1"/>
                      </w:sdtPr>
                      <w:sdtEndPr/>
                      <w:sdtContent>
                        <w:p w:rsidR="009C02B0" w:rsidRPr="00E52D45" w:rsidRDefault="00285BEB" w:rsidP="00E52D45">
                          <w:pPr>
                            <w:pStyle w:val="ContactInformation"/>
                            <w:jc w:val="center"/>
                            <w:rPr>
                              <w:color w:val="auto"/>
                              <w:sz w:val="24"/>
                              <w:szCs w:val="24"/>
                            </w:rPr>
                          </w:pPr>
                          <w:r w:rsidRPr="00E52D45">
                            <w:rPr>
                              <w:color w:val="auto"/>
                              <w:sz w:val="24"/>
                              <w:szCs w:val="24"/>
                            </w:rPr>
                            <w:t>Melanie Schwab</w:t>
                          </w:r>
                          <w:r w:rsidR="00842F05" w:rsidRPr="00E52D45">
                            <w:rPr>
                              <w:color w:val="auto"/>
                              <w:sz w:val="24"/>
                              <w:szCs w:val="24"/>
                            </w:rPr>
                            <w:t xml:space="preserve"> </w:t>
                          </w:r>
                          <w:r w:rsidR="00920AA4">
                            <w:rPr>
                              <w:color w:val="auto"/>
                              <w:sz w:val="24"/>
                              <w:szCs w:val="24"/>
                            </w:rPr>
                            <w:br/>
                          </w:r>
                          <w:r w:rsidR="00842F05" w:rsidRPr="00E52D45">
                            <w:rPr>
                              <w:color w:val="auto"/>
                              <w:sz w:val="24"/>
                              <w:szCs w:val="24"/>
                            </w:rPr>
                            <w:t xml:space="preserve"> </w:t>
                          </w:r>
                          <w:r w:rsidR="00156447">
                            <w:rPr>
                              <w:color w:val="auto"/>
                              <w:sz w:val="24"/>
                              <w:szCs w:val="24"/>
                            </w:rPr>
                            <w:t>Anti-Stress-Expertin</w:t>
                          </w:r>
                          <w:r w:rsidRPr="00E52D45">
                            <w:rPr>
                              <w:color w:val="auto"/>
                              <w:sz w:val="24"/>
                              <w:szCs w:val="24"/>
                            </w:rPr>
                            <w:br/>
                            <w:t>Böcklinstr.4</w:t>
                          </w:r>
                          <w:r w:rsidRPr="00E52D45">
                            <w:rPr>
                              <w:color w:val="auto"/>
                              <w:sz w:val="24"/>
                              <w:szCs w:val="24"/>
                            </w:rPr>
                            <w:br/>
                            <w:t>67122 Altrip</w:t>
                          </w:r>
                        </w:p>
                      </w:sdtContent>
                    </w:sdt>
                    <w:p w:rsidR="009C02B0" w:rsidRPr="00E52D45" w:rsidRDefault="00466DEA" w:rsidP="00E52D45">
                      <w:pPr>
                        <w:pStyle w:val="ContactInformation"/>
                        <w:jc w:val="center"/>
                        <w:rPr>
                          <w:color w:val="auto"/>
                          <w:sz w:val="24"/>
                          <w:szCs w:val="24"/>
                        </w:rPr>
                      </w:pPr>
                      <w:r w:rsidRPr="00E52D45">
                        <w:rPr>
                          <w:color w:val="auto"/>
                          <w:sz w:val="24"/>
                          <w:szCs w:val="24"/>
                        </w:rPr>
                        <w:t xml:space="preserve">Telefon: </w:t>
                      </w:r>
                      <w:sdt>
                        <w:sdtPr>
                          <w:rPr>
                            <w:color w:val="auto"/>
                            <w:sz w:val="24"/>
                            <w:szCs w:val="24"/>
                          </w:rPr>
                          <w:alias w:val="Phone"/>
                          <w:id w:val="71749720"/>
                          <w:placeholder>
                            <w:docPart w:val="C3C7585685EA493A859C633C1884FAC7"/>
                          </w:placeholder>
                          <w:dataBinding w:prefixMappings="xmlns:ns0='http://schemas.microsoft.com/office/2006/coverPageProps'" w:xpath="/ns0:CoverPageProperties[1]/ns0:CompanyPhone[1]" w:storeItemID="{55AF091B-3C7A-41E3-B477-F2FDAA23CFDA}"/>
                          <w:text/>
                        </w:sdtPr>
                        <w:sdtEndPr/>
                        <w:sdtContent>
                          <w:r w:rsidR="00285BEB" w:rsidRPr="00E52D45">
                            <w:rPr>
                              <w:color w:val="auto"/>
                              <w:sz w:val="24"/>
                              <w:szCs w:val="24"/>
                            </w:rPr>
                            <w:t xml:space="preserve">0176 / 63 88 1005 </w:t>
                          </w:r>
                        </w:sdtContent>
                      </w:sdt>
                    </w:p>
                    <w:p w:rsidR="009C02B0" w:rsidRPr="00E52D45" w:rsidRDefault="00285BEB" w:rsidP="00E52D45">
                      <w:pPr>
                        <w:pStyle w:val="ContactInformation"/>
                        <w:jc w:val="center"/>
                        <w:rPr>
                          <w:color w:val="auto"/>
                          <w:sz w:val="24"/>
                          <w:szCs w:val="24"/>
                        </w:rPr>
                      </w:pPr>
                      <w:r w:rsidRPr="00E52D45">
                        <w:rPr>
                          <w:color w:val="auto"/>
                          <w:sz w:val="24"/>
                          <w:szCs w:val="24"/>
                        </w:rPr>
                        <w:t>E-Mail</w:t>
                      </w:r>
                      <w:r w:rsidR="00466DEA" w:rsidRPr="00E52D45">
                        <w:rPr>
                          <w:color w:val="auto"/>
                          <w:sz w:val="24"/>
                          <w:szCs w:val="24"/>
                        </w:rPr>
                        <w:t xml:space="preserve">: </w:t>
                      </w:r>
                      <w:sdt>
                        <w:sdtPr>
                          <w:rPr>
                            <w:color w:val="auto"/>
                            <w:sz w:val="24"/>
                            <w:szCs w:val="24"/>
                          </w:rPr>
                          <w:alias w:val="Fax"/>
                          <w:id w:val="71749740"/>
                          <w:placeholder>
                            <w:docPart w:val="B66F322C4ED647789654A7E4A20879F5"/>
                          </w:placeholder>
                          <w:dataBinding w:prefixMappings="xmlns:ns0='http://schemas.microsoft.com/office/2006/coverPageProps'" w:xpath="/ns0:CoverPageProperties[1]/ns0:CompanyFax[1]" w:storeItemID="{55AF091B-3C7A-41E3-B477-F2FDAA23CFDA}"/>
                          <w:text/>
                        </w:sdtPr>
                        <w:sdtEndPr/>
                        <w:sdtContent>
                          <w:r w:rsidRPr="00E52D45">
                            <w:rPr>
                              <w:color w:val="auto"/>
                              <w:sz w:val="24"/>
                              <w:szCs w:val="24"/>
                            </w:rPr>
                            <w:t>villavitalis@aol.com</w:t>
                          </w:r>
                        </w:sdtContent>
                      </w:sdt>
                    </w:p>
                    <w:p w:rsidR="00DC5CEE" w:rsidRDefault="006D0233" w:rsidP="00E52D45">
                      <w:pPr>
                        <w:pStyle w:val="WebSiteAddress"/>
                        <w:jc w:val="center"/>
                      </w:pPr>
                      <w:r>
                        <w:rPr>
                          <w:noProof/>
                        </w:rPr>
                        <w:drawing>
                          <wp:inline distT="0" distB="0" distL="0" distR="0">
                            <wp:extent cx="1009650" cy="1011823"/>
                            <wp:effectExtent l="0" t="0" r="0" b="0"/>
                            <wp:docPr id="31" name="Grafik 31" descr="Ein Bild, das Person, lächelnd, Kleidung, Frau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lanie Schwab (3).jpg"/>
                                    <pic:cNvPicPr/>
                                  </pic:nvPicPr>
                                  <pic:blipFill>
                                    <a:blip r:embed="rId12">
                                      <a:extLst>
                                        <a:ext uri="{28A0092B-C50C-407E-A947-70E740481C1C}">
                                          <a14:useLocalDpi xmlns:a14="http://schemas.microsoft.com/office/drawing/2010/main" val="0"/>
                                        </a:ext>
                                      </a:extLst>
                                    </a:blip>
                                    <a:stretch>
                                      <a:fillRect/>
                                    </a:stretch>
                                  </pic:blipFill>
                                  <pic:spPr>
                                    <a:xfrm>
                                      <a:off x="0" y="0"/>
                                      <a:ext cx="1023290" cy="1025493"/>
                                    </a:xfrm>
                                    <a:prstGeom prst="rect">
                                      <a:avLst/>
                                    </a:prstGeom>
                                  </pic:spPr>
                                </pic:pic>
                              </a:graphicData>
                            </a:graphic>
                          </wp:inline>
                        </w:drawing>
                      </w:r>
                    </w:p>
                    <w:p w:rsidR="00313883" w:rsidRDefault="00313883" w:rsidP="00026704">
                      <w:pPr>
                        <w:pStyle w:val="WebSiteAddress"/>
                        <w:spacing w:line="240" w:lineRule="auto"/>
                        <w:jc w:val="center"/>
                        <w:rPr>
                          <w:rFonts w:ascii="Berlin Sans FB Demi" w:hAnsi="Berlin Sans FB Demi"/>
                          <w:b/>
                          <w:sz w:val="28"/>
                          <w:szCs w:val="28"/>
                        </w:rPr>
                      </w:pPr>
                    </w:p>
                    <w:p w:rsidR="006E0C20" w:rsidRDefault="00326455" w:rsidP="00326455">
                      <w:pPr>
                        <w:pStyle w:val="WebSiteAddress"/>
                        <w:spacing w:line="240" w:lineRule="auto"/>
                        <w:jc w:val="center"/>
                        <w:rPr>
                          <w:rFonts w:ascii="Berlin Sans FB Demi" w:hAnsi="Berlin Sans FB Demi"/>
                          <w:b/>
                          <w:color w:val="C00000"/>
                          <w:sz w:val="28"/>
                          <w:szCs w:val="28"/>
                        </w:rPr>
                      </w:pPr>
                      <w:r w:rsidRPr="001A3B89">
                        <w:rPr>
                          <w:rFonts w:ascii="Berlin Sans FB Demi" w:hAnsi="Berlin Sans FB Demi"/>
                          <w:b/>
                          <w:color w:val="C00000"/>
                          <w:sz w:val="28"/>
                          <w:szCs w:val="28"/>
                        </w:rPr>
                        <w:t xml:space="preserve">Tages-Seminar </w:t>
                      </w:r>
                    </w:p>
                    <w:p w:rsidR="003D7307" w:rsidRPr="001A3B89" w:rsidRDefault="003D7307" w:rsidP="00326455">
                      <w:pPr>
                        <w:pStyle w:val="WebSiteAddress"/>
                        <w:spacing w:line="240" w:lineRule="auto"/>
                        <w:jc w:val="center"/>
                        <w:rPr>
                          <w:rFonts w:ascii="Berlin Sans FB Demi" w:hAnsi="Berlin Sans FB Demi"/>
                          <w:b/>
                          <w:color w:val="C00000"/>
                          <w:sz w:val="28"/>
                          <w:szCs w:val="28"/>
                        </w:rPr>
                      </w:pPr>
                      <w:r>
                        <w:rPr>
                          <w:rFonts w:ascii="Berlin Sans FB Demi" w:hAnsi="Berlin Sans FB Demi"/>
                          <w:b/>
                          <w:color w:val="C00000"/>
                          <w:sz w:val="28"/>
                          <w:szCs w:val="28"/>
                        </w:rPr>
                        <w:t>10-17 Uhr</w:t>
                      </w:r>
                    </w:p>
                    <w:p w:rsidR="00026704" w:rsidRPr="001A3B89" w:rsidRDefault="00242027" w:rsidP="00026704">
                      <w:pPr>
                        <w:pStyle w:val="WebSiteAddress"/>
                        <w:spacing w:line="240" w:lineRule="auto"/>
                        <w:jc w:val="center"/>
                        <w:rPr>
                          <w:rFonts w:ascii="Berlin Sans FB Demi" w:hAnsi="Berlin Sans FB Demi"/>
                          <w:b/>
                          <w:color w:val="C00000"/>
                          <w:sz w:val="28"/>
                          <w:szCs w:val="28"/>
                        </w:rPr>
                      </w:pPr>
                      <w:r>
                        <w:rPr>
                          <w:rFonts w:ascii="Berlin Sans FB Demi" w:hAnsi="Berlin Sans FB Demi"/>
                          <w:b/>
                          <w:color w:val="C00000"/>
                          <w:sz w:val="28"/>
                          <w:szCs w:val="28"/>
                        </w:rPr>
                        <w:t>99</w:t>
                      </w:r>
                      <w:r w:rsidR="00026704" w:rsidRPr="001A3B89">
                        <w:rPr>
                          <w:rFonts w:ascii="Berlin Sans FB Demi" w:hAnsi="Berlin Sans FB Demi"/>
                          <w:b/>
                          <w:color w:val="C00000"/>
                          <w:sz w:val="28"/>
                          <w:szCs w:val="28"/>
                        </w:rPr>
                        <w:t xml:space="preserve">,- € pro Person </w:t>
                      </w:r>
                    </w:p>
                    <w:p w:rsidR="00313883" w:rsidRPr="00E54CFF" w:rsidRDefault="00313883" w:rsidP="00026704">
                      <w:pPr>
                        <w:pStyle w:val="WebSiteAddress"/>
                        <w:spacing w:line="240" w:lineRule="auto"/>
                        <w:jc w:val="center"/>
                        <w:rPr>
                          <w:rFonts w:ascii="Berlin Sans FB Demi" w:hAnsi="Berlin Sans FB Demi"/>
                          <w:b/>
                          <w:sz w:val="28"/>
                          <w:szCs w:val="28"/>
                        </w:rPr>
                      </w:pPr>
                    </w:p>
                    <w:p w:rsidR="000A6F9C" w:rsidRDefault="00787948" w:rsidP="00E52D45">
                      <w:pPr>
                        <w:pStyle w:val="WebSiteAddress"/>
                        <w:jc w:val="center"/>
                      </w:pPr>
                      <w:r>
                        <w:rPr>
                          <w:noProof/>
                        </w:rPr>
                        <w:drawing>
                          <wp:inline distT="0" distB="0" distL="0" distR="0">
                            <wp:extent cx="2009775" cy="2009775"/>
                            <wp:effectExtent l="0" t="0" r="9525" b="9525"/>
                            <wp:docPr id="34" name="Grafik 34" descr="Ein Bild, das Text, Karte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ownload (1).jpg"/>
                                    <pic:cNvPicPr/>
                                  </pic:nvPicPr>
                                  <pic:blipFill>
                                    <a:blip r:embed="rId13">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p w:rsidR="000A6F9C" w:rsidRDefault="000A6F9C" w:rsidP="00E52D45">
                      <w:pPr>
                        <w:pStyle w:val="WebSiteAddress"/>
                        <w:jc w:val="center"/>
                      </w:pPr>
                    </w:p>
                  </w:txbxContent>
                </v:textbox>
                <w10:wrap anchorx="page" anchory="margin"/>
              </v:shape>
            </w:pict>
          </mc:Fallback>
        </mc:AlternateContent>
      </w:r>
      <w:r w:rsidR="00397EF0">
        <w:rPr>
          <w:noProof/>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2560320" cy="427101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27101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2B0" w:rsidRDefault="009C02B0" w:rsidP="002D14F9">
                            <w:pPr>
                              <w:pStyle w:val="BrochureSubtitle2"/>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50.4pt;margin-top:0;width:201.6pt;height:336.3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" fillcolor="#938953 [1614]" stroked="f">
                <v:fill opacity="0" color2="#ddd8c2 [2894]" focusposition=",1" focussize="" focus="100%" type="gradientRadial">
                  <o:fill v:ext="view" type="gradientCenter"/>
                </v:fill>
                <v:textbox inset=",252pt">
                  <w:txbxContent>
                    <w:p w:rsidR="009C02B0" w:rsidRDefault="009C02B0" w:rsidP="002D14F9">
                      <w:pPr>
                        <w:pStyle w:val="BrochureSubtitle2"/>
                      </w:pPr>
                    </w:p>
                  </w:txbxContent>
                </v:textbox>
                <w10:wrap anchorx="margin" anchory="margin"/>
              </v:rect>
            </w:pict>
          </mc:Fallback>
        </mc:AlternateContent>
      </w:r>
    </w:p>
    <w:p w:rsidR="009C02B0" w:rsidRDefault="008D1E27" w:rsidP="00922AB7">
      <w:pPr>
        <w:jc w:val="center"/>
      </w:pPr>
      <w:r>
        <w:rPr>
          <w:noProof/>
        </w:rPr>
        <w:lastRenderedPageBreak/>
        <w:drawing>
          <wp:inline distT="0" distB="0" distL="0" distR="0">
            <wp:extent cx="1714500" cy="2297783"/>
            <wp:effectExtent l="0" t="0" r="0" b="7620"/>
            <wp:docPr id="17" name="Grafik 17" descr="Ein Bild, das Wasser, draußen, Himmel, Strand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a:extLst>
                        <a:ext uri="{28A0092B-C50C-407E-A947-70E740481C1C}">
                          <a14:useLocalDpi xmlns:a14="http://schemas.microsoft.com/office/drawing/2010/main" val="0"/>
                        </a:ext>
                      </a:extLst>
                    </a:blip>
                    <a:stretch>
                      <a:fillRect/>
                    </a:stretch>
                  </pic:blipFill>
                  <pic:spPr>
                    <a:xfrm>
                      <a:off x="0" y="0"/>
                      <a:ext cx="1716105" cy="2299934"/>
                    </a:xfrm>
                    <a:prstGeom prst="rect">
                      <a:avLst/>
                    </a:prstGeom>
                  </pic:spPr>
                </pic:pic>
              </a:graphicData>
            </a:graphic>
          </wp:inline>
        </w:drawing>
      </w:r>
    </w:p>
    <w:p w:rsidR="009C02B0" w:rsidRPr="00951A2E" w:rsidRDefault="0003183A">
      <w:pPr>
        <w:pStyle w:val="SectionHeading1"/>
        <w:rPr>
          <w:b/>
          <w:color w:val="C00000"/>
        </w:rPr>
      </w:pPr>
      <w:r w:rsidRPr="00951A2E">
        <w:rPr>
          <w:b/>
          <w:color w:val="C00000"/>
        </w:rPr>
        <w:t>Was ist Stress</w:t>
      </w:r>
      <w:r w:rsidR="00C62E6C" w:rsidRPr="00951A2E">
        <w:rPr>
          <w:b/>
          <w:color w:val="C00000"/>
        </w:rPr>
        <w:t>?</w:t>
      </w:r>
    </w:p>
    <w:p w:rsidR="005709D5" w:rsidRDefault="0003183A" w:rsidP="0003183A">
      <w:pPr>
        <w:pStyle w:val="BrochureCopy"/>
      </w:pPr>
      <w:r>
        <w:t>Das Wort Stress kommt aus dem Englischen und heißt so viel wie Druck, Beanspruchung und hat zwei Gesichter: Der positive „Eustress“ fördert Aufmerksamkeit und Leistungsfähigkeit, der negative „</w:t>
      </w:r>
      <w:proofErr w:type="spellStart"/>
      <w:r>
        <w:t>Distress</w:t>
      </w:r>
      <w:proofErr w:type="spellEnd"/>
      <w:r>
        <w:t>“ hingegen führt zu chronischer Anspannung im Körper.</w:t>
      </w:r>
    </w:p>
    <w:p w:rsidR="005709D5" w:rsidRPr="00951A2E" w:rsidRDefault="005709D5" w:rsidP="005709D5">
      <w:pPr>
        <w:pStyle w:val="SectionHeading2"/>
        <w:rPr>
          <w:b/>
          <w:color w:val="C00000"/>
          <w:sz w:val="28"/>
          <w:szCs w:val="28"/>
        </w:rPr>
      </w:pPr>
      <w:r w:rsidRPr="00951A2E">
        <w:rPr>
          <w:b/>
          <w:color w:val="C00000"/>
          <w:sz w:val="28"/>
          <w:szCs w:val="28"/>
        </w:rPr>
        <w:t>Ursachen von Stress</w:t>
      </w:r>
    </w:p>
    <w:p w:rsidR="005709D5" w:rsidRDefault="005709D5" w:rsidP="0003183A">
      <w:pPr>
        <w:pStyle w:val="BrochureCopy"/>
      </w:pPr>
      <w:r>
        <w:t>80 Prozent der Deutschen empfinden ihr Leben als stressig, jeder Dritte klagt über Dauerstress in Job, Haushalt, Schule oder Studium. Leistungsdruck, Terminhetze, fehlende Wertschätzung im Beruf oder Partnerschaft, aber auch chronische Unterforderung erzeugen Stress, der zu einer echten Plage werden kann. Was Menschen als stressend erleben, ist höchst subjektiv. Natürlich gibt es Belastungen, die kollektiv als stressig empfunden werden, z.B. Lärm</w:t>
      </w:r>
      <w:r w:rsidR="0060640F">
        <w:t>, konstante Reizüberflutung oder Mobbing. Nach Ansicht vieler Experten aber hat das Leben in der digitalen, beschleunigten Gesellschaft seinen Preis. Der Stresslevel hat sich anscheinend bei den meisten Menschen erhöht. Dauer</w:t>
      </w:r>
      <w:r w:rsidR="007864AB">
        <w:t>s</w:t>
      </w:r>
      <w:r w:rsidR="0060640F">
        <w:t>tress kann gravierende körperliche Folgen haben und eine schwere psychische Krankheit auslösen.</w:t>
      </w:r>
    </w:p>
    <w:p w:rsidR="009C02B0" w:rsidRPr="00951A2E" w:rsidRDefault="0003183A">
      <w:pPr>
        <w:pStyle w:val="SectionHeading2"/>
        <w:rPr>
          <w:b/>
          <w:color w:val="C00000"/>
          <w:sz w:val="28"/>
          <w:szCs w:val="28"/>
        </w:rPr>
      </w:pPr>
      <w:r w:rsidRPr="00951A2E">
        <w:rPr>
          <w:b/>
          <w:color w:val="C00000"/>
          <w:sz w:val="28"/>
          <w:szCs w:val="28"/>
        </w:rPr>
        <w:t>Folgen von Stress</w:t>
      </w:r>
    </w:p>
    <w:p w:rsidR="009C02B0" w:rsidRDefault="0003183A">
      <w:pPr>
        <w:pStyle w:val="BrochureCopy"/>
      </w:pPr>
      <w:r>
        <w:t>Bei Stress steigen Muskelspannung und Blutdruck, der Körper schüttet</w:t>
      </w:r>
      <w:r w:rsidR="00B80B26">
        <w:t xml:space="preserve"> mehr Cortisol aus. Bei Dauerstress kann es zu Kopf-, Magen-</w:t>
      </w:r>
      <w:r w:rsidR="003D1242">
        <w:t xml:space="preserve"> </w:t>
      </w:r>
      <w:r w:rsidR="00B80B26">
        <w:t>oder Rückenschmerzen kommen, zu Tinnitus einem Hörsturz, zu Schwindelgefühlen, Nervosität, Reizbarkeit und Frustrationsgefühlen</w:t>
      </w:r>
      <w:r w:rsidR="002A30A1">
        <w:t>. Weitere Folgen können sein: Herzrhythmusstörungen ohne erkennbare Ursache, Schlafstörungen sowie Gedächtnisprobleme. Stress kann schließlich sogar die Blutgefäße verändern und einen Herzinfarkt oder Schlaganfall auslösen.</w:t>
      </w:r>
    </w:p>
    <w:p w:rsidR="00B06937" w:rsidRDefault="00E63B14" w:rsidP="00E63B14">
      <w:pPr>
        <w:pStyle w:val="BrochureCopy"/>
        <w:jc w:val="center"/>
      </w:pPr>
      <w:r>
        <w:rPr>
          <w:noProof/>
        </w:rPr>
        <w:drawing>
          <wp:inline distT="0" distB="0" distL="0" distR="0" wp14:anchorId="547CA66C" wp14:editId="4D0953C7">
            <wp:extent cx="2646485" cy="2000250"/>
            <wp:effectExtent l="0" t="0" r="1905" b="0"/>
            <wp:docPr id="19" name="Grafik 19" descr="Ein Bild, das Tex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wnload (5).jpg"/>
                    <pic:cNvPicPr/>
                  </pic:nvPicPr>
                  <pic:blipFill>
                    <a:blip r:embed="rId15">
                      <a:extLst>
                        <a:ext uri="{28A0092B-C50C-407E-A947-70E740481C1C}">
                          <a14:useLocalDpi xmlns:a14="http://schemas.microsoft.com/office/drawing/2010/main" val="0"/>
                        </a:ext>
                      </a:extLst>
                    </a:blip>
                    <a:stretch>
                      <a:fillRect/>
                    </a:stretch>
                  </pic:blipFill>
                  <pic:spPr>
                    <a:xfrm>
                      <a:off x="0" y="0"/>
                      <a:ext cx="2647795" cy="2001240"/>
                    </a:xfrm>
                    <a:prstGeom prst="rect">
                      <a:avLst/>
                    </a:prstGeom>
                  </pic:spPr>
                </pic:pic>
              </a:graphicData>
            </a:graphic>
          </wp:inline>
        </w:drawing>
      </w:r>
    </w:p>
    <w:p w:rsidR="000913EF" w:rsidRDefault="000913EF" w:rsidP="00B02C76">
      <w:pPr>
        <w:pStyle w:val="BrochureCopy"/>
        <w:jc w:val="center"/>
      </w:pPr>
    </w:p>
    <w:p w:rsidR="009C02B0" w:rsidRPr="00951A2E" w:rsidRDefault="00C62E6C">
      <w:pPr>
        <w:pStyle w:val="SectionHeading2"/>
        <w:rPr>
          <w:b/>
          <w:color w:val="C00000"/>
          <w:sz w:val="28"/>
          <w:szCs w:val="28"/>
        </w:rPr>
      </w:pPr>
      <w:r w:rsidRPr="00951A2E">
        <w:rPr>
          <w:b/>
          <w:color w:val="C00000"/>
          <w:sz w:val="28"/>
          <w:szCs w:val="28"/>
        </w:rPr>
        <w:t>Was ist Resilienz?</w:t>
      </w:r>
    </w:p>
    <w:p w:rsidR="009C02B0" w:rsidRDefault="00C62E6C" w:rsidP="00C62E6C">
      <w:pPr>
        <w:pStyle w:val="BrochureCopy"/>
      </w:pPr>
      <w:r>
        <w:t xml:space="preserve">Mit dem Begriff der Resilienz wird die seelische Widerstandskraft oder „das Immunsystem der Seele“ bezeichnet. Diese innere </w:t>
      </w:r>
      <w:r w:rsidR="000170C7">
        <w:t>S</w:t>
      </w:r>
      <w:r>
        <w:t xml:space="preserve">tärke wird daran gemessen, wie </w:t>
      </w:r>
      <w:r w:rsidR="000170C7">
        <w:t>man</w:t>
      </w:r>
      <w:r>
        <w:t xml:space="preserve"> Konflikte, Misserfolge, N</w:t>
      </w:r>
      <w:r w:rsidR="000170C7">
        <w:t>ie</w:t>
      </w:r>
      <w:r>
        <w:t>derlagen oder Lebenskrisen meistern kann. So gibt es Menschen, die Belastungen eher als Herausforderungen sehen, andere hingegen fühlen sich in vielen Situationen schnell hilflos.</w:t>
      </w:r>
    </w:p>
    <w:p w:rsidR="00F608FB" w:rsidRDefault="00F608FB" w:rsidP="00C62E6C">
      <w:pPr>
        <w:pStyle w:val="BrochureCopy"/>
      </w:pPr>
      <w:r>
        <w:t>Resilienz ist keinesfalls ein statische</w:t>
      </w:r>
      <w:r w:rsidR="00ED573A">
        <w:t>s</w:t>
      </w:r>
      <w:r>
        <w:t xml:space="preserve"> Thema - eine gesunde Resilienz kann auch trainiert und entwickelt werden.</w:t>
      </w:r>
    </w:p>
    <w:p w:rsidR="009C02B0" w:rsidRPr="00E54CFF" w:rsidRDefault="00466DEA">
      <w:pPr>
        <w:pStyle w:val="SectionHeading2"/>
        <w:rPr>
          <w:b/>
          <w:sz w:val="28"/>
          <w:szCs w:val="28"/>
        </w:rPr>
      </w:pPr>
      <w:r w:rsidRPr="001D28C4">
        <w:br w:type="column"/>
      </w:r>
      <w:r w:rsidR="00E125A7" w:rsidRPr="00951A2E">
        <w:rPr>
          <w:b/>
          <w:color w:val="C00000"/>
          <w:sz w:val="28"/>
          <w:szCs w:val="28"/>
        </w:rPr>
        <w:t>Zahlen, Daten, Fakten</w:t>
      </w:r>
    </w:p>
    <w:p w:rsidR="009C02B0" w:rsidRDefault="00C73D50" w:rsidP="00C73D50">
      <w:pPr>
        <w:pStyle w:val="BrochureCopy"/>
      </w:pPr>
      <w:r>
        <w:t>Die ehemalige Bundesarbeitsministerin U</w:t>
      </w:r>
      <w:r w:rsidR="00E33094">
        <w:t xml:space="preserve">rsula </w:t>
      </w:r>
      <w:proofErr w:type="spellStart"/>
      <w:r>
        <w:t>v.d.Leyen</w:t>
      </w:r>
      <w:proofErr w:type="spellEnd"/>
      <w:r>
        <w:t xml:space="preserve"> sagte zum Ergebnis des Stressreports Deutschland 2012:</w:t>
      </w:r>
    </w:p>
    <w:p w:rsidR="00EF046F" w:rsidRDefault="000170C7" w:rsidP="00C73D50">
      <w:pPr>
        <w:pStyle w:val="BrochureCopy"/>
      </w:pPr>
      <w:r>
        <w:t>Stressbedingte</w:t>
      </w:r>
      <w:r w:rsidR="00C73D50">
        <w:t xml:space="preserve"> Erkrankungen sind eines der drängendsten Probleme in der Arbeitswelt und kosten Unternehmen und Sozialversicherungen Millionen. Allein 2011 gab es 59 Millionen Krankentage wegen Belastung am Arbeitsplatz</w:t>
      </w:r>
      <w:r w:rsidR="00392701">
        <w:t>.</w:t>
      </w:r>
    </w:p>
    <w:p w:rsidR="009C02B0" w:rsidRPr="00951A2E" w:rsidRDefault="00D504CD">
      <w:pPr>
        <w:pStyle w:val="SectionHeading2"/>
        <w:rPr>
          <w:b/>
          <w:color w:val="C00000"/>
          <w:sz w:val="28"/>
          <w:szCs w:val="28"/>
        </w:rPr>
      </w:pPr>
      <w:r w:rsidRPr="00951A2E">
        <w:rPr>
          <w:b/>
          <w:color w:val="C00000"/>
          <w:sz w:val="28"/>
          <w:szCs w:val="28"/>
        </w:rPr>
        <w:t>Betriebliches Gesundheitsmanagement</w:t>
      </w:r>
    </w:p>
    <w:p w:rsidR="009C02B0" w:rsidRDefault="00EE047E">
      <w:pPr>
        <w:pStyle w:val="BrochureCopy"/>
        <w:rPr>
          <w:noProof/>
          <w:lang w:val="sk-SK" w:eastAsia="zh-CN"/>
        </w:rPr>
      </w:pPr>
      <w:r>
        <w:rPr>
          <w:noProof/>
          <w:lang w:val="sk-SK" w:eastAsia="zh-CN"/>
        </w:rPr>
        <w:t>Auch Unternehmen erkennen mittlerweile: Stress belastet die Mitarbeiter und senkt nachweislich ihre Produktivität. Damit überlastete Arbeitnehmer nicht krank werden oder auf leistungssteigernde Medi</w:t>
      </w:r>
      <w:r w:rsidR="00F63095">
        <w:rPr>
          <w:noProof/>
          <w:lang w:val="sk-SK" w:eastAsia="zh-CN"/>
        </w:rPr>
        <w:t>ka</w:t>
      </w:r>
      <w:r>
        <w:rPr>
          <w:noProof/>
          <w:lang w:val="sk-SK" w:eastAsia="zh-CN"/>
        </w:rPr>
        <w:t>mente zurückgreifen, setzen immer mehr Arbeitgeber auf eine „Work-Life-Balance“.</w:t>
      </w:r>
    </w:p>
    <w:p w:rsidR="00EE047E" w:rsidRDefault="00EE047E">
      <w:pPr>
        <w:pStyle w:val="BrochureCopy"/>
      </w:pPr>
      <w:r>
        <w:t>Zu diesem Zweck bieten Unternehmen immer häufiger auch Angebote für mehr Ausgeglichenheit: Yogakurse, Weiterbildungen in Sachen Stressmanagement oder flexible Arbeitszeit. Eine Win-win-Situation, denn so bleiben Arbeitnehmer gesund und mot</w:t>
      </w:r>
      <w:r w:rsidR="000170C7">
        <w:t>i</w:t>
      </w:r>
      <w:r>
        <w:t>viert und werden nachhaltig in ihrer Leistungsfähigkeit unterstützt.</w:t>
      </w:r>
    </w:p>
    <w:p w:rsidR="004C58B2" w:rsidRDefault="00EE047E" w:rsidP="004C58B2">
      <w:pPr>
        <w:pStyle w:val="BrochureCopy"/>
      </w:pPr>
      <w:r>
        <w:t xml:space="preserve">Die Gesundheitsinvestitionen rentieren sich nachweislich: zum einen </w:t>
      </w:r>
      <w:r w:rsidR="004C58B2">
        <w:t>belegen regelmäßige Befragungen eine hohe Mitarbeiterzufriedenheit und zum anderen lässt sich der Erfolg auch in Zahlen messen, wie z.B. geringere Fehlzeiten</w:t>
      </w:r>
      <w:r w:rsidR="000170C7">
        <w:t xml:space="preserve"> und Gesundheitskosten</w:t>
      </w:r>
      <w:r w:rsidR="004C58B2">
        <w:t xml:space="preserve">, weniger Kündigungen </w:t>
      </w:r>
      <w:r w:rsidR="000170C7">
        <w:t>sowie</w:t>
      </w:r>
      <w:r w:rsidR="004C58B2">
        <w:t xml:space="preserve"> niedrigere Fehlerquote und damit höhere Kunde</w:t>
      </w:r>
      <w:r w:rsidR="000170C7">
        <w:t>n</w:t>
      </w:r>
      <w:r w:rsidR="004C58B2">
        <w:t>zufriedenheit.</w:t>
      </w:r>
    </w:p>
    <w:p w:rsidR="00D5282C" w:rsidRDefault="00D5282C" w:rsidP="004C58B2">
      <w:pPr>
        <w:pStyle w:val="BrochureCopy"/>
      </w:pPr>
      <w:r>
        <w:t>Experten sprechen von einem „Return on Investment“ von mindestens eins zu vier – ein investierter Euro bringt 4 Euro Gewinn.</w:t>
      </w:r>
    </w:p>
    <w:p w:rsidR="00D316F5" w:rsidRDefault="00D316F5" w:rsidP="004C58B2">
      <w:pPr>
        <w:pStyle w:val="BrochureCopy"/>
      </w:pPr>
    </w:p>
    <w:p w:rsidR="009C02B0" w:rsidRPr="00951A2E" w:rsidRDefault="00D316F5">
      <w:pPr>
        <w:pStyle w:val="BrochureCopy"/>
        <w:rPr>
          <w:color w:val="C00000"/>
          <w:sz w:val="16"/>
          <w:szCs w:val="16"/>
        </w:rPr>
      </w:pPr>
      <w:r w:rsidRPr="00951A2E">
        <w:rPr>
          <w:color w:val="C00000"/>
          <w:sz w:val="16"/>
          <w:szCs w:val="16"/>
        </w:rPr>
        <w:t xml:space="preserve">Über die Möglichkeit </w:t>
      </w:r>
      <w:r w:rsidR="00D5282C" w:rsidRPr="00951A2E">
        <w:rPr>
          <w:color w:val="C00000"/>
          <w:sz w:val="16"/>
          <w:szCs w:val="16"/>
        </w:rPr>
        <w:t>eine</w:t>
      </w:r>
      <w:r w:rsidRPr="00951A2E">
        <w:rPr>
          <w:color w:val="C00000"/>
          <w:sz w:val="16"/>
          <w:szCs w:val="16"/>
        </w:rPr>
        <w:t>s</w:t>
      </w:r>
      <w:r w:rsidR="00D5282C" w:rsidRPr="00951A2E">
        <w:rPr>
          <w:color w:val="C00000"/>
          <w:sz w:val="16"/>
          <w:szCs w:val="16"/>
        </w:rPr>
        <w:t xml:space="preserve"> steuerlich begünstigten Konzept</w:t>
      </w:r>
      <w:r w:rsidRPr="00951A2E">
        <w:rPr>
          <w:color w:val="C00000"/>
          <w:sz w:val="16"/>
          <w:szCs w:val="16"/>
        </w:rPr>
        <w:t>s</w:t>
      </w:r>
      <w:r w:rsidR="00D5282C" w:rsidRPr="00951A2E">
        <w:rPr>
          <w:color w:val="C00000"/>
          <w:sz w:val="16"/>
          <w:szCs w:val="16"/>
        </w:rPr>
        <w:t xml:space="preserve"> der „Gesundheitswirksamen Leistungen“</w:t>
      </w:r>
      <w:r w:rsidR="000170C7" w:rsidRPr="00951A2E">
        <w:rPr>
          <w:color w:val="C00000"/>
          <w:sz w:val="16"/>
          <w:szCs w:val="16"/>
        </w:rPr>
        <w:t xml:space="preserve"> für Arbeitgeber</w:t>
      </w:r>
      <w:r w:rsidR="00D5282C" w:rsidRPr="00951A2E">
        <w:rPr>
          <w:color w:val="C00000"/>
          <w:sz w:val="16"/>
          <w:szCs w:val="16"/>
        </w:rPr>
        <w:t xml:space="preserve"> sprechen Sie mich gerne separat an.</w:t>
      </w:r>
    </w:p>
    <w:sectPr w:rsidR="009C02B0" w:rsidRPr="00951A2E" w:rsidSect="001D28C4">
      <w:pgSz w:w="16839" w:h="11907" w:orient="landscape" w:code="9"/>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erlin Sans FB Demi">
    <w:altName w:val="Berlin Sans FB Demi"/>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7B6BBF"/>
    <w:multiLevelType w:val="hybridMultilevel"/>
    <w:tmpl w:val="B792D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F0"/>
    <w:rsid w:val="00014532"/>
    <w:rsid w:val="00016D6B"/>
    <w:rsid w:val="000170C7"/>
    <w:rsid w:val="00026704"/>
    <w:rsid w:val="0003183A"/>
    <w:rsid w:val="00040DD3"/>
    <w:rsid w:val="00053D47"/>
    <w:rsid w:val="000703DE"/>
    <w:rsid w:val="00090C85"/>
    <w:rsid w:val="000913EF"/>
    <w:rsid w:val="000A6F9C"/>
    <w:rsid w:val="00124011"/>
    <w:rsid w:val="00156447"/>
    <w:rsid w:val="001A3B89"/>
    <w:rsid w:val="001A6E4E"/>
    <w:rsid w:val="001D28C4"/>
    <w:rsid w:val="001E0E72"/>
    <w:rsid w:val="00242027"/>
    <w:rsid w:val="00285BEB"/>
    <w:rsid w:val="00286BAB"/>
    <w:rsid w:val="0028760B"/>
    <w:rsid w:val="0029130A"/>
    <w:rsid w:val="002A30A1"/>
    <w:rsid w:val="002D14F9"/>
    <w:rsid w:val="002D2450"/>
    <w:rsid w:val="002D4014"/>
    <w:rsid w:val="002F05C6"/>
    <w:rsid w:val="002F1D5D"/>
    <w:rsid w:val="00313883"/>
    <w:rsid w:val="00320330"/>
    <w:rsid w:val="00326455"/>
    <w:rsid w:val="00326721"/>
    <w:rsid w:val="00343EAB"/>
    <w:rsid w:val="00363441"/>
    <w:rsid w:val="00380710"/>
    <w:rsid w:val="00392701"/>
    <w:rsid w:val="00397EF0"/>
    <w:rsid w:val="003D1242"/>
    <w:rsid w:val="003D2264"/>
    <w:rsid w:val="003D7307"/>
    <w:rsid w:val="00405E4C"/>
    <w:rsid w:val="00466DEA"/>
    <w:rsid w:val="004772DF"/>
    <w:rsid w:val="004C58B2"/>
    <w:rsid w:val="004D6850"/>
    <w:rsid w:val="004E4905"/>
    <w:rsid w:val="00501AF3"/>
    <w:rsid w:val="00503DEC"/>
    <w:rsid w:val="00535EF1"/>
    <w:rsid w:val="0055224D"/>
    <w:rsid w:val="00553187"/>
    <w:rsid w:val="005709D5"/>
    <w:rsid w:val="00591136"/>
    <w:rsid w:val="005B09B8"/>
    <w:rsid w:val="005E0B84"/>
    <w:rsid w:val="005F309F"/>
    <w:rsid w:val="0060640F"/>
    <w:rsid w:val="0064028A"/>
    <w:rsid w:val="00651059"/>
    <w:rsid w:val="00686886"/>
    <w:rsid w:val="006D0233"/>
    <w:rsid w:val="006E0C20"/>
    <w:rsid w:val="006F2261"/>
    <w:rsid w:val="006F25CE"/>
    <w:rsid w:val="007864AB"/>
    <w:rsid w:val="00787948"/>
    <w:rsid w:val="007A2D65"/>
    <w:rsid w:val="007A517C"/>
    <w:rsid w:val="007C311C"/>
    <w:rsid w:val="0080207B"/>
    <w:rsid w:val="00842F05"/>
    <w:rsid w:val="00845D94"/>
    <w:rsid w:val="008D1E27"/>
    <w:rsid w:val="008E7E35"/>
    <w:rsid w:val="009178D9"/>
    <w:rsid w:val="00920AA4"/>
    <w:rsid w:val="00921766"/>
    <w:rsid w:val="00922AB7"/>
    <w:rsid w:val="009476CD"/>
    <w:rsid w:val="00951A2E"/>
    <w:rsid w:val="00964EF0"/>
    <w:rsid w:val="00974C53"/>
    <w:rsid w:val="009C02B0"/>
    <w:rsid w:val="009E4AD1"/>
    <w:rsid w:val="009F2AD4"/>
    <w:rsid w:val="009F7543"/>
    <w:rsid w:val="00A05D83"/>
    <w:rsid w:val="00A43C36"/>
    <w:rsid w:val="00A67151"/>
    <w:rsid w:val="00AE0831"/>
    <w:rsid w:val="00AF2C9A"/>
    <w:rsid w:val="00B02C76"/>
    <w:rsid w:val="00B033F5"/>
    <w:rsid w:val="00B06937"/>
    <w:rsid w:val="00B6106E"/>
    <w:rsid w:val="00B80B26"/>
    <w:rsid w:val="00C3616B"/>
    <w:rsid w:val="00C62E6C"/>
    <w:rsid w:val="00C63422"/>
    <w:rsid w:val="00C73D50"/>
    <w:rsid w:val="00CC4DB7"/>
    <w:rsid w:val="00CF2FC6"/>
    <w:rsid w:val="00D316F5"/>
    <w:rsid w:val="00D4363F"/>
    <w:rsid w:val="00D504CD"/>
    <w:rsid w:val="00D51CC6"/>
    <w:rsid w:val="00D5282C"/>
    <w:rsid w:val="00D96A30"/>
    <w:rsid w:val="00DC5CEE"/>
    <w:rsid w:val="00DD40D9"/>
    <w:rsid w:val="00E11521"/>
    <w:rsid w:val="00E125A7"/>
    <w:rsid w:val="00E33094"/>
    <w:rsid w:val="00E52D45"/>
    <w:rsid w:val="00E54CFF"/>
    <w:rsid w:val="00E555DC"/>
    <w:rsid w:val="00E63B14"/>
    <w:rsid w:val="00E66D56"/>
    <w:rsid w:val="00EB3BE4"/>
    <w:rsid w:val="00EC30FB"/>
    <w:rsid w:val="00ED573A"/>
    <w:rsid w:val="00EE047E"/>
    <w:rsid w:val="00EF046F"/>
    <w:rsid w:val="00EF4D8C"/>
    <w:rsid w:val="00F04E28"/>
    <w:rsid w:val="00F16B1B"/>
    <w:rsid w:val="00F608FB"/>
    <w:rsid w:val="00F63095"/>
    <w:rsid w:val="00F94BC5"/>
    <w:rsid w:val="00FC0B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D63848"/>
  <w15:docId w15:val="{6DBE2133-A81D-4A3B-87FA-122F3EAD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686886"/>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ochureTitle">
    <w:name w:val="Brochure Title"/>
    <w:basedOn w:val="Standard"/>
    <w:qFormat/>
    <w:rsid w:val="00686886"/>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686886"/>
    <w:pPr>
      <w:spacing w:before="240" w:after="80"/>
      <w:outlineLvl w:val="1"/>
    </w:pPr>
    <w:rPr>
      <w:rFonts w:asciiTheme="majorHAnsi" w:hAnsiTheme="majorHAnsi"/>
      <w:color w:val="4F81BD" w:themeColor="accent1"/>
    </w:rPr>
  </w:style>
  <w:style w:type="paragraph" w:styleId="Titel">
    <w:name w:val="Title"/>
    <w:basedOn w:val="Standard"/>
    <w:link w:val="TitelZchn"/>
    <w:uiPriority w:val="4"/>
    <w:semiHidden/>
    <w:unhideWhenUsed/>
    <w:qFormat/>
    <w:rsid w:val="00686886"/>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elZchn">
    <w:name w:val="Titel Zchn"/>
    <w:basedOn w:val="Absatz-Standardschriftart"/>
    <w:link w:val="Titel"/>
    <w:uiPriority w:val="4"/>
    <w:semiHidden/>
    <w:rsid w:val="00686886"/>
    <w:rPr>
      <w:rFonts w:asciiTheme="majorHAnsi" w:eastAsiaTheme="majorEastAsia" w:hAnsiTheme="majorHAnsi" w:cstheme="majorHAnsi"/>
      <w:b/>
      <w:bCs/>
      <w:color w:val="4F81BD" w:themeColor="accent1"/>
      <w:kern w:val="28"/>
      <w:sz w:val="32"/>
      <w:szCs w:val="52"/>
    </w:rPr>
  </w:style>
  <w:style w:type="paragraph" w:styleId="Beschriftung">
    <w:name w:val="caption"/>
    <w:basedOn w:val="Standard"/>
    <w:next w:val="Standard"/>
    <w:uiPriority w:val="35"/>
    <w:semiHidden/>
    <w:unhideWhenUsed/>
    <w:qFormat/>
    <w:rsid w:val="00686886"/>
    <w:pPr>
      <w:spacing w:line="240" w:lineRule="auto"/>
    </w:pPr>
    <w:rPr>
      <w:b/>
      <w:bCs/>
      <w:color w:val="4F81BD" w:themeColor="accent1"/>
      <w:sz w:val="18"/>
      <w:szCs w:val="18"/>
    </w:rPr>
  </w:style>
  <w:style w:type="paragraph" w:styleId="Sprechblasentext">
    <w:name w:val="Balloon Text"/>
    <w:basedOn w:val="Standard"/>
    <w:link w:val="SprechblasentextZchn"/>
    <w:uiPriority w:val="99"/>
    <w:semiHidden/>
    <w:unhideWhenUsed/>
    <w:rsid w:val="006868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886"/>
    <w:rPr>
      <w:rFonts w:ascii="Tahoma" w:hAnsi="Tahoma" w:cs="Tahoma"/>
      <w:sz w:val="16"/>
      <w:szCs w:val="16"/>
    </w:rPr>
  </w:style>
  <w:style w:type="paragraph" w:customStyle="1" w:styleId="BrochureSubtitle">
    <w:name w:val="Brochure Subtitle"/>
    <w:basedOn w:val="Standard"/>
    <w:qFormat/>
    <w:rsid w:val="00686886"/>
    <w:pPr>
      <w:spacing w:before="60" w:after="120" w:line="240" w:lineRule="auto"/>
      <w:jc w:val="both"/>
    </w:pPr>
    <w:rPr>
      <w:i/>
      <w:color w:val="76923C" w:themeColor="accent3" w:themeShade="BF"/>
      <w:sz w:val="20"/>
    </w:rPr>
  </w:style>
  <w:style w:type="paragraph" w:customStyle="1" w:styleId="BrochureSubtitle2">
    <w:name w:val="Brochure Subtitle 2"/>
    <w:basedOn w:val="Standard"/>
    <w:qFormat/>
    <w:rsid w:val="00686886"/>
    <w:pPr>
      <w:spacing w:before="120" w:after="120" w:line="384" w:lineRule="auto"/>
    </w:pPr>
    <w:rPr>
      <w:i/>
      <w:color w:val="76923C" w:themeColor="accent3" w:themeShade="BF"/>
      <w:sz w:val="20"/>
    </w:rPr>
  </w:style>
  <w:style w:type="paragraph" w:customStyle="1" w:styleId="SectionHeading2">
    <w:name w:val="Section Heading 2"/>
    <w:basedOn w:val="Standard"/>
    <w:qFormat/>
    <w:rsid w:val="00686886"/>
    <w:pPr>
      <w:spacing w:before="240" w:after="80"/>
      <w:outlineLvl w:val="1"/>
    </w:pPr>
    <w:rPr>
      <w:rFonts w:asciiTheme="majorHAnsi" w:hAnsiTheme="majorHAnsi"/>
      <w:color w:val="4F81BD" w:themeColor="accent1"/>
    </w:rPr>
  </w:style>
  <w:style w:type="paragraph" w:customStyle="1" w:styleId="BrochureCopy">
    <w:name w:val="Brochure Copy"/>
    <w:basedOn w:val="Standard"/>
    <w:qFormat/>
    <w:rsid w:val="00686886"/>
    <w:pPr>
      <w:spacing w:after="120" w:line="300" w:lineRule="auto"/>
    </w:pPr>
    <w:rPr>
      <w:sz w:val="18"/>
    </w:rPr>
  </w:style>
  <w:style w:type="paragraph" w:customStyle="1" w:styleId="SectionHeading1">
    <w:name w:val="Section Heading 1"/>
    <w:basedOn w:val="SectionHeading2"/>
    <w:qFormat/>
    <w:rsid w:val="00686886"/>
    <w:rPr>
      <w:sz w:val="28"/>
    </w:rPr>
  </w:style>
  <w:style w:type="paragraph" w:customStyle="1" w:styleId="CaptionHeading">
    <w:name w:val="Caption Heading"/>
    <w:basedOn w:val="Standard"/>
    <w:qFormat/>
    <w:rsid w:val="00686886"/>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Standard"/>
    <w:qFormat/>
    <w:rsid w:val="00686886"/>
    <w:pPr>
      <w:spacing w:after="0" w:line="432" w:lineRule="auto"/>
    </w:pPr>
    <w:rPr>
      <w:i/>
      <w:color w:val="76923C" w:themeColor="accent3" w:themeShade="BF"/>
      <w:sz w:val="18"/>
    </w:rPr>
  </w:style>
  <w:style w:type="paragraph" w:customStyle="1" w:styleId="ContactInformation">
    <w:name w:val="Contact Information"/>
    <w:basedOn w:val="Standard"/>
    <w:qFormat/>
    <w:rsid w:val="00686886"/>
    <w:pPr>
      <w:spacing w:after="0"/>
    </w:pPr>
    <w:rPr>
      <w:color w:val="4F81BD" w:themeColor="accent1"/>
      <w:sz w:val="18"/>
    </w:rPr>
  </w:style>
  <w:style w:type="paragraph" w:customStyle="1" w:styleId="ContactInformationHeading">
    <w:name w:val="Contact Information Heading"/>
    <w:basedOn w:val="Standard"/>
    <w:qFormat/>
    <w:rsid w:val="00686886"/>
    <w:pPr>
      <w:spacing w:before="240" w:after="80"/>
    </w:pPr>
    <w:rPr>
      <w:rFonts w:asciiTheme="majorHAnsi" w:hAnsiTheme="majorHAnsi"/>
      <w:color w:val="4F81BD" w:themeColor="accent1"/>
    </w:rPr>
  </w:style>
  <w:style w:type="paragraph" w:customStyle="1" w:styleId="WebSiteAddress">
    <w:name w:val="Web Site Address"/>
    <w:basedOn w:val="Standard"/>
    <w:qFormat/>
    <w:rsid w:val="00686886"/>
    <w:pPr>
      <w:spacing w:before="240" w:after="80"/>
    </w:pPr>
    <w:rPr>
      <w:color w:val="4F81BD" w:themeColor="accent1"/>
    </w:rPr>
  </w:style>
  <w:style w:type="paragraph" w:customStyle="1" w:styleId="BrochureList">
    <w:name w:val="Brochure List"/>
    <w:basedOn w:val="BrochureCopy"/>
    <w:qFormat/>
    <w:rsid w:val="00686886"/>
    <w:pPr>
      <w:numPr>
        <w:numId w:val="1"/>
      </w:numPr>
    </w:pPr>
  </w:style>
  <w:style w:type="paragraph" w:customStyle="1" w:styleId="D3698C1BF2294BD59E4F83170C820D561">
    <w:name w:val="D3698C1BF2294BD59E4F83170C820D561"/>
    <w:rsid w:val="00686886"/>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686886"/>
    <w:pPr>
      <w:spacing w:before="240" w:after="80"/>
    </w:pPr>
    <w:rPr>
      <w:color w:val="4F81BD" w:themeColor="accent1"/>
    </w:rPr>
  </w:style>
  <w:style w:type="character" w:styleId="Hyperlink">
    <w:name w:val="Hyperlink"/>
    <w:basedOn w:val="Absatz-Standardschriftart"/>
    <w:uiPriority w:val="99"/>
    <w:unhideWhenUsed/>
    <w:rsid w:val="000A6F9C"/>
    <w:rPr>
      <w:color w:val="0000FF" w:themeColor="hyperlink"/>
      <w:u w:val="single"/>
    </w:rPr>
  </w:style>
  <w:style w:type="character" w:styleId="NichtaufgelsteErwhnung">
    <w:name w:val="Unresolved Mention"/>
    <w:basedOn w:val="Absatz-Standardschriftart"/>
    <w:uiPriority w:val="99"/>
    <w:semiHidden/>
    <w:unhideWhenUsed/>
    <w:rsid w:val="000A6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flickr.com/photos/156555495@N04/36381417876" TargetMode="Externa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Local\Packages\Microsoft.Office.Desktop_8wekyb3d8bbwe\LocalCache\Roaming\Microsoft\Templates\Brosch&#252;re%20(21,6%20x%2027,9%20Querformat,%202-fa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68C22B5AC44A0C939B2D165E2DB4E5"/>
        <w:category>
          <w:name w:val="Allgemein"/>
          <w:gallery w:val="placeholder"/>
        </w:category>
        <w:types>
          <w:type w:val="bbPlcHdr"/>
        </w:types>
        <w:behaviors>
          <w:behavior w:val="content"/>
        </w:behaviors>
        <w:guid w:val="{1755CB80-A485-407B-BD57-9E81038C4D02}"/>
      </w:docPartPr>
      <w:docPartBody>
        <w:p w:rsidR="006B25C3" w:rsidRDefault="003C7EC4">
          <w:pPr>
            <w:pStyle w:val="7C68C22B5AC44A0C939B2D165E2DB4E5"/>
          </w:pPr>
          <w:r>
            <w:t>[Street Address]</w:t>
          </w:r>
        </w:p>
      </w:docPartBody>
    </w:docPart>
    <w:docPart>
      <w:docPartPr>
        <w:name w:val="C3C7585685EA493A859C633C1884FAC7"/>
        <w:category>
          <w:name w:val="Allgemein"/>
          <w:gallery w:val="placeholder"/>
        </w:category>
        <w:types>
          <w:type w:val="bbPlcHdr"/>
        </w:types>
        <w:behaviors>
          <w:behavior w:val="content"/>
        </w:behaviors>
        <w:guid w:val="{8513C44F-63F7-4BF0-BA5E-8A792108333C}"/>
      </w:docPartPr>
      <w:docPartBody>
        <w:p w:rsidR="006B25C3" w:rsidRDefault="003C7EC4">
          <w:pPr>
            <w:pStyle w:val="C3C7585685EA493A859C633C1884FAC7"/>
          </w:pPr>
          <w:r>
            <w:t>[Phone number]</w:t>
          </w:r>
        </w:p>
      </w:docPartBody>
    </w:docPart>
    <w:docPart>
      <w:docPartPr>
        <w:name w:val="B66F322C4ED647789654A7E4A20879F5"/>
        <w:category>
          <w:name w:val="Allgemein"/>
          <w:gallery w:val="placeholder"/>
        </w:category>
        <w:types>
          <w:type w:val="bbPlcHdr"/>
        </w:types>
        <w:behaviors>
          <w:behavior w:val="content"/>
        </w:behaviors>
        <w:guid w:val="{B66FD908-AC7A-414D-A4CB-C713AE990882}"/>
      </w:docPartPr>
      <w:docPartBody>
        <w:p w:rsidR="006B25C3" w:rsidRDefault="003C7EC4">
          <w:pPr>
            <w:pStyle w:val="B66F322C4ED647789654A7E4A20879F5"/>
          </w:pPr>
          <w:r>
            <w:t>[Fax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erlin Sans FB Demi">
    <w:altName w:val="Berlin Sans FB Demi"/>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C4"/>
    <w:rsid w:val="00313FAE"/>
    <w:rsid w:val="003C7EC4"/>
    <w:rsid w:val="006B25C3"/>
    <w:rsid w:val="008B0305"/>
    <w:rsid w:val="00941203"/>
    <w:rsid w:val="00AF658F"/>
    <w:rsid w:val="00BA7E96"/>
    <w:rsid w:val="00E766A6"/>
    <w:rsid w:val="00EE0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34182F2110F417E8E8361FB61DCA03D">
    <w:name w:val="C34182F2110F417E8E8361FB61DCA03D"/>
  </w:style>
  <w:style w:type="paragraph" w:customStyle="1" w:styleId="BrochureCopy">
    <w:name w:val="Brochure Copy"/>
    <w:basedOn w:val="Standard"/>
    <w:qFormat/>
    <w:pPr>
      <w:spacing w:after="120" w:line="300" w:lineRule="auto"/>
    </w:pPr>
    <w:rPr>
      <w:rFonts w:eastAsiaTheme="minorHAnsi"/>
      <w:sz w:val="18"/>
      <w:lang w:val="en-US" w:eastAsia="en-US"/>
    </w:rPr>
  </w:style>
  <w:style w:type="paragraph" w:customStyle="1" w:styleId="503A0AF6CB4D4BC0BC410153B856B805">
    <w:name w:val="503A0AF6CB4D4BC0BC410153B856B805"/>
  </w:style>
  <w:style w:type="paragraph" w:customStyle="1" w:styleId="462B297AFE224C42A40DB2A1F6CEF197">
    <w:name w:val="462B297AFE224C42A40DB2A1F6CEF197"/>
  </w:style>
  <w:style w:type="paragraph" w:customStyle="1" w:styleId="AA8EB2659A7C4AE8A7D5320F95636517">
    <w:name w:val="AA8EB2659A7C4AE8A7D5320F95636517"/>
  </w:style>
  <w:style w:type="paragraph" w:customStyle="1" w:styleId="F5A04ADE7BA74D329AF3469295E39263">
    <w:name w:val="F5A04ADE7BA74D329AF3469295E39263"/>
  </w:style>
  <w:style w:type="paragraph" w:customStyle="1" w:styleId="0EB2CC9D81DC4BB79F8674EEDE16F3C7">
    <w:name w:val="0EB2CC9D81DC4BB79F8674EEDE16F3C7"/>
  </w:style>
  <w:style w:type="paragraph" w:customStyle="1" w:styleId="D46641DB791341FDADCC7874CBED66A0">
    <w:name w:val="D46641DB791341FDADCC7874CBED66A0"/>
  </w:style>
  <w:style w:type="paragraph" w:customStyle="1" w:styleId="BAE0C38505FC4D3BB5DA9E1FC58EC3F4">
    <w:name w:val="BAE0C38505FC4D3BB5DA9E1FC58EC3F4"/>
  </w:style>
  <w:style w:type="paragraph" w:customStyle="1" w:styleId="FF72A474548D4422BA78005058435038">
    <w:name w:val="FF72A474548D4422BA78005058435038"/>
  </w:style>
  <w:style w:type="paragraph" w:customStyle="1" w:styleId="0F12946C11DD4B419C1F8EB0F08A0A58">
    <w:name w:val="0F12946C11DD4B419C1F8EB0F08A0A58"/>
  </w:style>
  <w:style w:type="paragraph" w:customStyle="1" w:styleId="8ADD9F7525B44AFCA623B9BDF5D402B2">
    <w:name w:val="8ADD9F7525B44AFCA623B9BDF5D402B2"/>
  </w:style>
  <w:style w:type="paragraph" w:customStyle="1" w:styleId="9C0969A380094BC29E7AAB6EA2EB2EC4">
    <w:name w:val="9C0969A380094BC29E7AAB6EA2EB2EC4"/>
  </w:style>
  <w:style w:type="paragraph" w:customStyle="1" w:styleId="2F46D83DDED643DCA88FE6EEEA71FA36">
    <w:name w:val="2F46D83DDED643DCA88FE6EEEA71FA36"/>
  </w:style>
  <w:style w:type="paragraph" w:customStyle="1" w:styleId="BB40CBA27DAB47E38DF0AFF036FB8602">
    <w:name w:val="BB40CBA27DAB47E38DF0AFF036FB8602"/>
  </w:style>
  <w:style w:type="paragraph" w:customStyle="1" w:styleId="3C83444756FB4E7490FC73C6800741B5">
    <w:name w:val="3C83444756FB4E7490FC73C6800741B5"/>
  </w:style>
  <w:style w:type="paragraph" w:customStyle="1" w:styleId="7E7804B22ED44E08B54A29841291020E">
    <w:name w:val="7E7804B22ED44E08B54A29841291020E"/>
  </w:style>
  <w:style w:type="paragraph" w:customStyle="1" w:styleId="6BE40313694141A5985193ADC97CD9F4">
    <w:name w:val="6BE40313694141A5985193ADC97CD9F4"/>
  </w:style>
  <w:style w:type="paragraph" w:customStyle="1" w:styleId="E37348A84B1C4CCB8B12B3EBC23BCE47">
    <w:name w:val="E37348A84B1C4CCB8B12B3EBC23BCE47"/>
  </w:style>
  <w:style w:type="paragraph" w:customStyle="1" w:styleId="7C68C22B5AC44A0C939B2D165E2DB4E5">
    <w:name w:val="7C68C22B5AC44A0C939B2D165E2DB4E5"/>
  </w:style>
  <w:style w:type="paragraph" w:customStyle="1" w:styleId="C3C7585685EA493A859C633C1884FAC7">
    <w:name w:val="C3C7585685EA493A859C633C1884FAC7"/>
  </w:style>
  <w:style w:type="paragraph" w:customStyle="1" w:styleId="B66F322C4ED647789654A7E4A20879F5">
    <w:name w:val="B66F322C4ED647789654A7E4A20879F5"/>
  </w:style>
  <w:style w:type="paragraph" w:customStyle="1" w:styleId="FC9B4C69CDCB49BFAD3E614059227C9D">
    <w:name w:val="FC9B4C69CDCB49BFAD3E614059227C9D"/>
  </w:style>
  <w:style w:type="paragraph" w:customStyle="1" w:styleId="BrochureSubtitle2">
    <w:name w:val="Brochure Subtitle 2"/>
    <w:basedOn w:val="Standard"/>
    <w:qFormat/>
    <w:pPr>
      <w:spacing w:before="120" w:after="120" w:line="384" w:lineRule="auto"/>
    </w:pPr>
    <w:rPr>
      <w:rFonts w:eastAsiaTheme="minorHAnsi"/>
      <w:i/>
      <w:color w:val="7B7B7B" w:themeColor="accent3" w:themeShade="BF"/>
      <w:sz w:val="20"/>
      <w:lang w:val="en-US" w:eastAsia="en-US"/>
    </w:rPr>
  </w:style>
  <w:style w:type="paragraph" w:customStyle="1" w:styleId="1DEC426A237344AC8FA2CAEDC907A53F">
    <w:name w:val="1DEC426A237344AC8FA2CAEDC907A53F"/>
  </w:style>
  <w:style w:type="paragraph" w:customStyle="1" w:styleId="7170656160F24750AC05473C132901F2">
    <w:name w:val="7170656160F24750AC05473C132901F2"/>
  </w:style>
  <w:style w:type="paragraph" w:customStyle="1" w:styleId="79F63AE2AF3043898B66F299EDA460E0">
    <w:name w:val="79F63AE2AF3043898B66F299EDA460E0"/>
  </w:style>
  <w:style w:type="paragraph" w:customStyle="1" w:styleId="BrochureList">
    <w:name w:val="Brochure List"/>
    <w:basedOn w:val="Standard"/>
    <w:qFormat/>
    <w:pPr>
      <w:numPr>
        <w:numId w:val="1"/>
      </w:numPr>
      <w:spacing w:after="120" w:line="300" w:lineRule="auto"/>
    </w:pPr>
    <w:rPr>
      <w:rFonts w:eastAsiaTheme="minorHAnsi"/>
      <w:sz w:val="18"/>
      <w:lang w:val="en-US" w:eastAsia="en-US"/>
    </w:rPr>
  </w:style>
  <w:style w:type="paragraph" w:customStyle="1" w:styleId="8369838FF03C4829964B4001430E4A8D">
    <w:name w:val="8369838FF03C4829964B4001430E4A8D"/>
  </w:style>
  <w:style w:type="paragraph" w:customStyle="1" w:styleId="18D796A6B42C48E7A592ACF8201791F6">
    <w:name w:val="18D796A6B42C48E7A592ACF8201791F6"/>
  </w:style>
  <w:style w:type="paragraph" w:customStyle="1" w:styleId="BED06F95A61C495A9F2E2ACBAF3072DE">
    <w:name w:val="BED06F95A61C495A9F2E2ACBAF3072DE"/>
  </w:style>
  <w:style w:type="paragraph" w:customStyle="1" w:styleId="0EC8B15765C24156AB9E9C9B24068E90">
    <w:name w:val="0EC8B15765C24156AB9E9C9B24068E90"/>
  </w:style>
  <w:style w:type="paragraph" w:customStyle="1" w:styleId="FBCB0042BD5842D48002A283726597B4">
    <w:name w:val="FBCB0042BD5842D48002A28372659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Melanie Schwab 
 Anti-Stress-Expertin
Böcklinstr.4
67122 Altrip</CompanyAddress>
  <CompanyPhone>0176 / 63 88 1005 </CompanyPhone>
  <CompanyFax>villavitalis@aol.com</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98398-7049-4BA1-B18D-774116562063}">
  <ds:schemaRefs>
    <ds:schemaRef ds:uri="http://schemas.microsoft.com/sharepoint/v3/contenttype/forms"/>
  </ds:schemaRefs>
</ds:datastoreItem>
</file>

<file path=customXml/itemProps3.xml><?xml version="1.0" encoding="utf-8"?>
<ds:datastoreItem xmlns:ds="http://schemas.openxmlformats.org/officeDocument/2006/customXml" ds:itemID="{B97EEBB4-F012-4B81-9BEC-F212CA6A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Broschüre (21,6 x 27,9 Querformat, 2-fach)</Template>
  <TotalTime>0</TotalTime>
  <Pages>2</Pages>
  <Words>502</Words>
  <Characters>3163</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Brochure (8 1/2 x 11, landscape, 2-fold)</vt:lpstr>
      <vt:lpstr/>
      <vt:lpstr>    &lt;[Diese Broschüre anpassen]&gt;</vt:lpstr>
      <vt:lpstr>    &lt;[Arbeiten mit Umbrüchen]&gt;</vt:lpstr>
      <vt:lpstr>    &lt;[Arbeiten mit Abständen]&gt;</vt:lpstr>
      <vt:lpstr>    &lt;[Andere Tipps zu Broschüren]&gt;</vt:lpstr>
      <vt:lpstr>    &lt;[Diese Broschüre anpassen]&gt;</vt:lpstr>
      <vt:lpstr>    &lt;[Arbeiten mit Abständen]&gt;</vt:lpstr>
      <vt:lpstr>    &lt;[Mit Diagrammen das Wesentliche verdeutlichen]&gt;</vt:lpstr>
      <vt:lpstr>    &lt;[Arbeiten mit Umbrüchen]&gt;</vt:lpstr>
    </vt:vector>
  </TitlesOfParts>
  <Company>Stress lass nach!!!</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Melanie Schwab</dc:creator>
  <cp:keywords/>
  <cp:lastModifiedBy>Melanie Schwab</cp:lastModifiedBy>
  <cp:revision>24</cp:revision>
  <cp:lastPrinted>2019-04-05T11:09:00Z</cp:lastPrinted>
  <dcterms:created xsi:type="dcterms:W3CDTF">2018-08-07T20:32:00Z</dcterms:created>
  <dcterms:modified xsi:type="dcterms:W3CDTF">2019-04-30T12:59:00Z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